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21"/>
      </w:tblGrid>
      <w:tr w:rsidR="004A298B" w:rsidRPr="004A298B" w14:paraId="4C85C3BA" w14:textId="77777777" w:rsidTr="00AF2E40">
        <w:trPr>
          <w:trHeight w:hRule="exact" w:val="454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55016C0" w14:textId="7F8958D7" w:rsidR="004A298B" w:rsidRPr="004A298B" w:rsidRDefault="00313A75" w:rsidP="00313A75">
            <w:pPr>
              <w:spacing w:line="240" w:lineRule="auto"/>
              <w:rPr>
                <w:rFonts w:ascii="Trebuchet MS" w:hAnsi="Trebuchet MS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sz w:val="32"/>
                <w:szCs w:val="32"/>
              </w:rPr>
              <w:t>Advanced Higher Music</w:t>
            </w:r>
          </w:p>
        </w:tc>
      </w:tr>
      <w:tr w:rsidR="00313A75" w:rsidRPr="004A298B" w14:paraId="57251508" w14:textId="77777777" w:rsidTr="006A0BB2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D2D43D" w14:textId="5E288BBD" w:rsidR="00313A75" w:rsidRPr="004A298B" w:rsidRDefault="00313A75" w:rsidP="00313A75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Candidate name: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63130785" w:edGrp="everyone"/>
            <w:r>
              <w:rPr>
                <w:rFonts w:ascii="Trebuchet MS" w:hAnsi="Trebuchet MS"/>
                <w:b/>
              </w:rPr>
              <w:t xml:space="preserve"> </w:t>
            </w:r>
            <w:permEnd w:id="63130785"/>
          </w:p>
        </w:tc>
      </w:tr>
      <w:tr w:rsidR="00313A75" w:rsidRPr="004A298B" w14:paraId="58BF4DC7" w14:textId="77777777" w:rsidTr="00A013C2">
        <w:trPr>
          <w:trHeight w:hRule="exact" w:val="397"/>
          <w:tblHeader/>
        </w:trPr>
        <w:tc>
          <w:tcPr>
            <w:tcW w:w="4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8577B5" w14:textId="6885C7C8" w:rsidR="00313A75" w:rsidRPr="004A298B" w:rsidRDefault="00313A75" w:rsidP="00313A75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Candidate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361472167" w:edGrp="everyone"/>
            <w:r>
              <w:rPr>
                <w:rFonts w:ascii="Trebuchet MS" w:hAnsi="Trebuchet MS"/>
              </w:rPr>
              <w:t xml:space="preserve"> </w:t>
            </w:r>
            <w:permEnd w:id="1361472167"/>
          </w:p>
        </w:tc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B299B3" w14:textId="5225DED9" w:rsidR="00313A75" w:rsidRPr="004A298B" w:rsidRDefault="00313A75" w:rsidP="00313A75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Centre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977165365" w:edGrp="everyone"/>
            <w:r>
              <w:rPr>
                <w:rFonts w:ascii="Trebuchet MS" w:hAnsi="Trebuchet MS"/>
              </w:rPr>
              <w:t xml:space="preserve"> </w:t>
            </w:r>
            <w:permEnd w:id="1977165365"/>
          </w:p>
        </w:tc>
      </w:tr>
      <w:tr w:rsidR="004A298B" w:rsidRPr="004A298B" w14:paraId="2FFDEECC" w14:textId="77777777" w:rsidTr="00313A75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7BEC2" w14:textId="3961B19F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Title of chosen piece:</w:t>
            </w:r>
            <w:r w:rsidRPr="004A298B">
              <w:rPr>
                <w:rFonts w:ascii="Trebuchet MS" w:hAnsi="Trebuchet MS"/>
              </w:rPr>
              <w:t xml:space="preserve"> </w:t>
            </w:r>
            <w:permStart w:id="2109630430" w:edGrp="everyone"/>
            <w:r w:rsidRPr="004A298B">
              <w:rPr>
                <w:rFonts w:ascii="Trebuchet MS" w:hAnsi="Trebuchet MS"/>
              </w:rPr>
              <w:t xml:space="preserve"> </w:t>
            </w:r>
            <w:permEnd w:id="2109630430"/>
          </w:p>
        </w:tc>
      </w:tr>
      <w:tr w:rsidR="004A298B" w:rsidRPr="004A298B" w14:paraId="209F2A9D" w14:textId="77777777" w:rsidTr="00313A75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BEC52D" w14:textId="3555B91B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Composer of chosen piece:</w:t>
            </w:r>
            <w:r w:rsidRPr="004A298B">
              <w:rPr>
                <w:rFonts w:ascii="Trebuchet MS" w:hAnsi="Trebuchet MS"/>
              </w:rPr>
              <w:t xml:space="preserve"> </w:t>
            </w:r>
            <w:permStart w:id="2030907971" w:edGrp="everyone"/>
            <w:r w:rsidRPr="004A298B">
              <w:rPr>
                <w:rFonts w:ascii="Trebuchet MS" w:hAnsi="Trebuchet MS"/>
              </w:rPr>
              <w:t xml:space="preserve"> </w:t>
            </w:r>
            <w:permEnd w:id="2030907971"/>
          </w:p>
        </w:tc>
      </w:tr>
      <w:tr w:rsidR="004A298B" w:rsidRPr="004A298B" w14:paraId="4E3E2F7C" w14:textId="77777777" w:rsidTr="00313A75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53285A8" w14:textId="4082C2EA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  <w:sz w:val="28"/>
                <w:szCs w:val="28"/>
              </w:rPr>
              <w:t>Analysis</w:t>
            </w:r>
          </w:p>
        </w:tc>
      </w:tr>
      <w:tr w:rsidR="004A298B" w:rsidRPr="004A298B" w14:paraId="07C73AE6" w14:textId="77777777" w:rsidTr="00350173">
        <w:trPr>
          <w:trHeight w:hRule="exact" w:val="794"/>
        </w:trPr>
        <w:tc>
          <w:tcPr>
            <w:tcW w:w="9041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14:paraId="42B07D64" w14:textId="0900D935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Style w:val="BlackText"/>
                <w:rFonts w:ascii="Trebuchet MS" w:hAnsi="Trebuchet MS" w:cs="Arial"/>
              </w:rPr>
              <w:t xml:space="preserve">You must identify key features within your chosen piece by referring to </w:t>
            </w:r>
            <w:r w:rsidRPr="004A298B">
              <w:rPr>
                <w:rStyle w:val="BlackText"/>
                <w:rFonts w:ascii="Trebuchet MS" w:hAnsi="Trebuchet MS" w:cs="Arial"/>
                <w:b/>
              </w:rPr>
              <w:t>at least five</w:t>
            </w:r>
            <w:r w:rsidRPr="004A298B">
              <w:rPr>
                <w:rStyle w:val="BlackText"/>
                <w:rFonts w:ascii="Trebuchet MS" w:hAnsi="Trebuchet MS" w:cs="Arial"/>
              </w:rPr>
              <w:t xml:space="preserve"> of the elements below:</w:t>
            </w:r>
          </w:p>
        </w:tc>
      </w:tr>
      <w:tr w:rsidR="004A298B" w:rsidRPr="004A298B" w14:paraId="754F50DD" w14:textId="77777777" w:rsidTr="00350173">
        <w:trPr>
          <w:trHeight w:hRule="exact" w:val="1588"/>
        </w:trPr>
        <w:tc>
          <w:tcPr>
            <w:tcW w:w="4520" w:type="dxa"/>
            <w:tcBorders>
              <w:top w:val="nil"/>
              <w:right w:val="nil"/>
            </w:tcBorders>
          </w:tcPr>
          <w:p w14:paraId="37CAF9BC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style</w:t>
            </w:r>
          </w:p>
          <w:p w14:paraId="00DB822F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melody</w:t>
            </w:r>
          </w:p>
          <w:p w14:paraId="001DF33C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harmony</w:t>
            </w:r>
          </w:p>
          <w:p w14:paraId="715250BA" w14:textId="1808F415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rhythm and tempo</w:t>
            </w:r>
          </w:p>
        </w:tc>
        <w:tc>
          <w:tcPr>
            <w:tcW w:w="4521" w:type="dxa"/>
            <w:tcBorders>
              <w:top w:val="nil"/>
              <w:left w:val="nil"/>
            </w:tcBorders>
          </w:tcPr>
          <w:p w14:paraId="6D25A67E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texture</w:t>
            </w:r>
          </w:p>
          <w:p w14:paraId="58712DCD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structure and/or form</w:t>
            </w:r>
          </w:p>
          <w:p w14:paraId="012B4DAB" w14:textId="08F6FF65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timbre and dynamics</w:t>
            </w:r>
          </w:p>
        </w:tc>
      </w:tr>
      <w:tr w:rsidR="004A298B" w:rsidRPr="004A298B" w14:paraId="2D794563" w14:textId="77777777" w:rsidTr="00313A75">
        <w:trPr>
          <w:trHeight w:val="9638"/>
        </w:trPr>
        <w:tc>
          <w:tcPr>
            <w:tcW w:w="9041" w:type="dxa"/>
            <w:gridSpan w:val="2"/>
          </w:tcPr>
          <w:p w14:paraId="7EDE33E1" w14:textId="1CFF6486" w:rsidR="004A298B" w:rsidRPr="004A298B" w:rsidRDefault="004A298B" w:rsidP="004A298B">
            <w:pPr>
              <w:rPr>
                <w:rFonts w:ascii="Trebuchet MS" w:hAnsi="Trebuchet MS"/>
              </w:rPr>
            </w:pPr>
            <w:permStart w:id="1352080897" w:edGrp="everyone"/>
            <w:r>
              <w:rPr>
                <w:rFonts w:ascii="Trebuchet MS" w:hAnsi="Trebuchet MS"/>
              </w:rPr>
              <w:t xml:space="preserve"> </w:t>
            </w:r>
            <w:permEnd w:id="1352080897"/>
          </w:p>
        </w:tc>
      </w:tr>
    </w:tbl>
    <w:p w14:paraId="1D78AF67" w14:textId="625B3BDA" w:rsidR="00CE2BB1" w:rsidRPr="005F22BC" w:rsidRDefault="00CE2BB1" w:rsidP="004A298B">
      <w:pPr>
        <w:rPr>
          <w:sz w:val="2"/>
          <w:szCs w:val="2"/>
        </w:rPr>
      </w:pPr>
    </w:p>
    <w:sectPr w:rsidR="00CE2BB1" w:rsidRPr="005F22BC" w:rsidSect="00C65642">
      <w:footerReference w:type="default" r:id="rId12"/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42F8" w14:textId="77777777" w:rsidR="001A724C" w:rsidRDefault="001A724C" w:rsidP="00AE0497">
      <w:pPr>
        <w:spacing w:line="240" w:lineRule="auto"/>
      </w:pPr>
      <w:r>
        <w:separator/>
      </w:r>
    </w:p>
  </w:endnote>
  <w:endnote w:type="continuationSeparator" w:id="0">
    <w:p w14:paraId="57970D0C" w14:textId="77777777" w:rsidR="001A724C" w:rsidRDefault="001A724C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4EC8" w14:textId="0AADA969" w:rsidR="00AC7908" w:rsidRPr="005C4293" w:rsidRDefault="00AC7908" w:rsidP="00F8325B">
    <w:pPr>
      <w:pStyle w:val="Footer"/>
      <w:tabs>
        <w:tab w:val="clear" w:pos="4680"/>
        <w:tab w:val="clear" w:pos="9360"/>
        <w:tab w:val="left" w:pos="12900"/>
      </w:tabs>
      <w:rPr>
        <w:sz w:val="18"/>
        <w:szCs w:val="18"/>
      </w:rPr>
    </w:pPr>
    <w:r w:rsidRPr="005C4293">
      <w:rPr>
        <w:sz w:val="18"/>
        <w:szCs w:val="18"/>
      </w:rPr>
      <w:tab/>
    </w:r>
    <w:r w:rsidRPr="005C4293">
      <w:rPr>
        <w:sz w:val="18"/>
        <w:szCs w:val="18"/>
      </w:rPr>
      <w:fldChar w:fldCharType="begin"/>
    </w:r>
    <w:r w:rsidRPr="005C4293">
      <w:rPr>
        <w:sz w:val="18"/>
        <w:szCs w:val="18"/>
      </w:rPr>
      <w:instrText xml:space="preserve"> PAGE   \* MERGEFORMAT </w:instrText>
    </w:r>
    <w:r w:rsidRPr="005C4293">
      <w:rPr>
        <w:sz w:val="18"/>
        <w:szCs w:val="18"/>
      </w:rPr>
      <w:fldChar w:fldCharType="separate"/>
    </w:r>
    <w:r w:rsidR="00C42575">
      <w:rPr>
        <w:noProof/>
        <w:sz w:val="18"/>
        <w:szCs w:val="18"/>
      </w:rPr>
      <w:t>1</w:t>
    </w:r>
    <w:r w:rsidRPr="005C429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3525" w14:textId="77777777" w:rsidR="001A724C" w:rsidRDefault="001A724C" w:rsidP="00AE0497">
      <w:pPr>
        <w:spacing w:line="240" w:lineRule="auto"/>
      </w:pPr>
      <w:r>
        <w:separator/>
      </w:r>
    </w:p>
  </w:footnote>
  <w:footnote w:type="continuationSeparator" w:id="0">
    <w:p w14:paraId="5E313663" w14:textId="77777777" w:rsidR="001A724C" w:rsidRDefault="001A724C" w:rsidP="00AE0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0266B4"/>
    <w:lvl w:ilvl="0">
      <w:numFmt w:val="bullet"/>
      <w:lvlText w:val="*"/>
      <w:lvlJc w:val="left"/>
    </w:lvl>
  </w:abstractNum>
  <w:abstractNum w:abstractNumId="1" w15:restartNumberingAfterBreak="0">
    <w:nsid w:val="02AE7635"/>
    <w:multiLevelType w:val="hybridMultilevel"/>
    <w:tmpl w:val="BACA7676"/>
    <w:lvl w:ilvl="0" w:tplc="B48E629A">
      <w:start w:val="1"/>
      <w:numFmt w:val="bullet"/>
      <w:pStyle w:val="ListBullet2"/>
      <w:lvlText w:val="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46C"/>
    <w:multiLevelType w:val="hybridMultilevel"/>
    <w:tmpl w:val="BF2C84B8"/>
    <w:lvl w:ilvl="0" w:tplc="41DC068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E1962"/>
    <w:multiLevelType w:val="hybridMultilevel"/>
    <w:tmpl w:val="1990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79EC"/>
    <w:multiLevelType w:val="hybridMultilevel"/>
    <w:tmpl w:val="C3425C54"/>
    <w:lvl w:ilvl="0" w:tplc="D870C0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5DCA"/>
    <w:multiLevelType w:val="hybridMultilevel"/>
    <w:tmpl w:val="9A12293E"/>
    <w:lvl w:ilvl="0" w:tplc="51BAB58E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D06F91"/>
    <w:multiLevelType w:val="hybridMultilevel"/>
    <w:tmpl w:val="9506AEBA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04C6"/>
    <w:multiLevelType w:val="hybridMultilevel"/>
    <w:tmpl w:val="C3CA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3FA"/>
    <w:multiLevelType w:val="singleLevel"/>
    <w:tmpl w:val="0826081A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3" w15:restartNumberingAfterBreak="0">
    <w:nsid w:val="2EDA2BCA"/>
    <w:multiLevelType w:val="hybridMultilevel"/>
    <w:tmpl w:val="E79A8FCC"/>
    <w:lvl w:ilvl="0" w:tplc="8090A17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0480"/>
    <w:multiLevelType w:val="hybridMultilevel"/>
    <w:tmpl w:val="9202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4859"/>
    <w:multiLevelType w:val="hybridMultilevel"/>
    <w:tmpl w:val="82BE1E48"/>
    <w:lvl w:ilvl="0" w:tplc="C5F26D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D57BF"/>
    <w:multiLevelType w:val="hybridMultilevel"/>
    <w:tmpl w:val="F21CC3E4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93E5E"/>
    <w:multiLevelType w:val="hybridMultilevel"/>
    <w:tmpl w:val="992A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6743"/>
    <w:multiLevelType w:val="hybridMultilevel"/>
    <w:tmpl w:val="7644AA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07B76F0"/>
    <w:multiLevelType w:val="hybridMultilevel"/>
    <w:tmpl w:val="494A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057"/>
    <w:multiLevelType w:val="hybridMultilevel"/>
    <w:tmpl w:val="1DFE0980"/>
    <w:lvl w:ilvl="0" w:tplc="516ACD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75A5D"/>
    <w:multiLevelType w:val="hybridMultilevel"/>
    <w:tmpl w:val="DB3C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04FA0"/>
    <w:multiLevelType w:val="hybridMultilevel"/>
    <w:tmpl w:val="0366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3786"/>
    <w:multiLevelType w:val="hybridMultilevel"/>
    <w:tmpl w:val="A2B69EC2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D5539"/>
    <w:multiLevelType w:val="hybridMultilevel"/>
    <w:tmpl w:val="669859E0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B6362"/>
    <w:multiLevelType w:val="singleLevel"/>
    <w:tmpl w:val="A1CA52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D849D9"/>
    <w:multiLevelType w:val="hybridMultilevel"/>
    <w:tmpl w:val="11764988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75618"/>
    <w:multiLevelType w:val="hybridMultilevel"/>
    <w:tmpl w:val="5A2A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2475F"/>
    <w:multiLevelType w:val="hybridMultilevel"/>
    <w:tmpl w:val="ACC2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FB1"/>
    <w:multiLevelType w:val="singleLevel"/>
    <w:tmpl w:val="55E0FFDA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18711A"/>
    <w:multiLevelType w:val="hybridMultilevel"/>
    <w:tmpl w:val="AB2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60FA1"/>
    <w:multiLevelType w:val="hybridMultilevel"/>
    <w:tmpl w:val="DE2CC9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167C28"/>
    <w:multiLevelType w:val="hybridMultilevel"/>
    <w:tmpl w:val="9C8E7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C4A25"/>
    <w:multiLevelType w:val="hybridMultilevel"/>
    <w:tmpl w:val="64602AA6"/>
    <w:lvl w:ilvl="0" w:tplc="D85A89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BC17C8"/>
    <w:multiLevelType w:val="hybridMultilevel"/>
    <w:tmpl w:val="D8B65880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694414"/>
    <w:multiLevelType w:val="hybridMultilevel"/>
    <w:tmpl w:val="61D49B1E"/>
    <w:lvl w:ilvl="0" w:tplc="28824AC8">
      <w:numFmt w:val="decimal"/>
      <w:lvlText w:val="%1-"/>
      <w:lvlJc w:val="left"/>
      <w:pPr>
        <w:ind w:left="720" w:hanging="360"/>
      </w:pPr>
      <w:rPr>
        <w:rFonts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30"/>
  </w:num>
  <w:num w:numId="9">
    <w:abstractNumId w:val="14"/>
  </w:num>
  <w:num w:numId="10">
    <w:abstractNumId w:val="9"/>
  </w:num>
  <w:num w:numId="11">
    <w:abstractNumId w:val="7"/>
  </w:num>
  <w:num w:numId="12">
    <w:abstractNumId w:val="34"/>
  </w:num>
  <w:num w:numId="13">
    <w:abstractNumId w:val="29"/>
  </w:num>
  <w:num w:numId="14">
    <w:abstractNumId w:val="24"/>
  </w:num>
  <w:num w:numId="15">
    <w:abstractNumId w:val="31"/>
  </w:num>
  <w:num w:numId="16">
    <w:abstractNumId w:val="33"/>
  </w:num>
  <w:num w:numId="17">
    <w:abstractNumId w:val="26"/>
  </w:num>
  <w:num w:numId="18">
    <w:abstractNumId w:val="18"/>
  </w:num>
  <w:num w:numId="19">
    <w:abstractNumId w:val="15"/>
  </w:num>
  <w:num w:numId="20">
    <w:abstractNumId w:val="5"/>
  </w:num>
  <w:num w:numId="21">
    <w:abstractNumId w:val="28"/>
  </w:num>
  <w:num w:numId="22">
    <w:abstractNumId w:val="25"/>
  </w:num>
  <w:num w:numId="23">
    <w:abstractNumId w:val="35"/>
  </w:num>
  <w:num w:numId="24">
    <w:abstractNumId w:val="20"/>
  </w:num>
  <w:num w:numId="25">
    <w:abstractNumId w:val="23"/>
  </w:num>
  <w:num w:numId="26">
    <w:abstractNumId w:val="8"/>
  </w:num>
  <w:num w:numId="27">
    <w:abstractNumId w:val="19"/>
  </w:num>
  <w:num w:numId="28">
    <w:abstractNumId w:val="10"/>
  </w:num>
  <w:num w:numId="29">
    <w:abstractNumId w:val="38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1">
    <w:abstractNumId w:val="16"/>
  </w:num>
  <w:num w:numId="32">
    <w:abstractNumId w:val="3"/>
  </w:num>
  <w:num w:numId="33">
    <w:abstractNumId w:val="13"/>
  </w:num>
  <w:num w:numId="34">
    <w:abstractNumId w:val="11"/>
  </w:num>
  <w:num w:numId="35">
    <w:abstractNumId w:val="37"/>
  </w:num>
  <w:num w:numId="36">
    <w:abstractNumId w:val="1"/>
  </w:num>
  <w:num w:numId="37">
    <w:abstractNumId w:val="12"/>
  </w:num>
  <w:num w:numId="38">
    <w:abstractNumId w:val="22"/>
  </w:num>
  <w:num w:numId="39">
    <w:abstractNumId w:val="36"/>
  </w:num>
  <w:num w:numId="40">
    <w:abstractNumId w:val="6"/>
  </w:num>
  <w:num w:numId="41">
    <w:abstractNumId w:val="21"/>
  </w:num>
  <w:num w:numId="42">
    <w:abstractNumId w:val="27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 w:numId="47">
    <w:abstractNumId w:val="37"/>
  </w:num>
  <w:num w:numId="48">
    <w:abstractNumId w:val="1"/>
  </w:num>
  <w:num w:numId="4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aksDgYuKMCVfOhc6BiAeaNF+PkInxH0VGwhjk66xRl8az63j454IXbkSXymCbp4eN9c98O5VuY0XoXPFL4LBw==" w:salt="dGB4aKueh53XUvBQM+w6L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4E09"/>
    <w:rsid w:val="0000582F"/>
    <w:rsid w:val="00006A20"/>
    <w:rsid w:val="00007F99"/>
    <w:rsid w:val="000102B1"/>
    <w:rsid w:val="00010872"/>
    <w:rsid w:val="00010C38"/>
    <w:rsid w:val="00014AE2"/>
    <w:rsid w:val="00015742"/>
    <w:rsid w:val="00015C1E"/>
    <w:rsid w:val="000166DB"/>
    <w:rsid w:val="000168A8"/>
    <w:rsid w:val="0001747A"/>
    <w:rsid w:val="00021BDB"/>
    <w:rsid w:val="000223F5"/>
    <w:rsid w:val="00022DC7"/>
    <w:rsid w:val="00023B67"/>
    <w:rsid w:val="00023D3A"/>
    <w:rsid w:val="00024107"/>
    <w:rsid w:val="0002452B"/>
    <w:rsid w:val="0002614C"/>
    <w:rsid w:val="00026C1F"/>
    <w:rsid w:val="000315EE"/>
    <w:rsid w:val="000334DD"/>
    <w:rsid w:val="00033908"/>
    <w:rsid w:val="0003391B"/>
    <w:rsid w:val="00034725"/>
    <w:rsid w:val="0003533C"/>
    <w:rsid w:val="00040521"/>
    <w:rsid w:val="000407FC"/>
    <w:rsid w:val="00043104"/>
    <w:rsid w:val="0004536C"/>
    <w:rsid w:val="000461EF"/>
    <w:rsid w:val="00046CC3"/>
    <w:rsid w:val="000476B9"/>
    <w:rsid w:val="00054184"/>
    <w:rsid w:val="000541ED"/>
    <w:rsid w:val="00054521"/>
    <w:rsid w:val="0005787B"/>
    <w:rsid w:val="00062B1E"/>
    <w:rsid w:val="00063C0C"/>
    <w:rsid w:val="0006432C"/>
    <w:rsid w:val="00064C47"/>
    <w:rsid w:val="00066151"/>
    <w:rsid w:val="00066DFF"/>
    <w:rsid w:val="00067369"/>
    <w:rsid w:val="000700E7"/>
    <w:rsid w:val="000708A0"/>
    <w:rsid w:val="00070AF2"/>
    <w:rsid w:val="00071FD5"/>
    <w:rsid w:val="00072BCD"/>
    <w:rsid w:val="00073117"/>
    <w:rsid w:val="0007322F"/>
    <w:rsid w:val="00074DF9"/>
    <w:rsid w:val="00075B16"/>
    <w:rsid w:val="0007740F"/>
    <w:rsid w:val="00077827"/>
    <w:rsid w:val="00080CEB"/>
    <w:rsid w:val="000815A9"/>
    <w:rsid w:val="000823D4"/>
    <w:rsid w:val="00082AC6"/>
    <w:rsid w:val="00082D83"/>
    <w:rsid w:val="00083A91"/>
    <w:rsid w:val="00083B02"/>
    <w:rsid w:val="0008658D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80B"/>
    <w:rsid w:val="000A605C"/>
    <w:rsid w:val="000A74FA"/>
    <w:rsid w:val="000A7FF3"/>
    <w:rsid w:val="000B0291"/>
    <w:rsid w:val="000B44DD"/>
    <w:rsid w:val="000B50E4"/>
    <w:rsid w:val="000B66C6"/>
    <w:rsid w:val="000B7283"/>
    <w:rsid w:val="000C1B5F"/>
    <w:rsid w:val="000C1D77"/>
    <w:rsid w:val="000C2141"/>
    <w:rsid w:val="000C24DB"/>
    <w:rsid w:val="000C2670"/>
    <w:rsid w:val="000C2E98"/>
    <w:rsid w:val="000C3A9E"/>
    <w:rsid w:val="000C75E2"/>
    <w:rsid w:val="000D00E5"/>
    <w:rsid w:val="000D17D1"/>
    <w:rsid w:val="000D1E84"/>
    <w:rsid w:val="000D3BAF"/>
    <w:rsid w:val="000D4B2C"/>
    <w:rsid w:val="000D5214"/>
    <w:rsid w:val="000D634F"/>
    <w:rsid w:val="000D6C29"/>
    <w:rsid w:val="000D7715"/>
    <w:rsid w:val="000D789C"/>
    <w:rsid w:val="000D7D70"/>
    <w:rsid w:val="000E05F4"/>
    <w:rsid w:val="000E0823"/>
    <w:rsid w:val="000E129A"/>
    <w:rsid w:val="000E1A72"/>
    <w:rsid w:val="000E2BD9"/>
    <w:rsid w:val="000E3DA0"/>
    <w:rsid w:val="000E62A6"/>
    <w:rsid w:val="000E724B"/>
    <w:rsid w:val="000F188D"/>
    <w:rsid w:val="000F1ABC"/>
    <w:rsid w:val="000F35CB"/>
    <w:rsid w:val="000F3BC4"/>
    <w:rsid w:val="000F49F9"/>
    <w:rsid w:val="000F5E58"/>
    <w:rsid w:val="000F7541"/>
    <w:rsid w:val="000F754A"/>
    <w:rsid w:val="001000B7"/>
    <w:rsid w:val="00100E9D"/>
    <w:rsid w:val="00101E9A"/>
    <w:rsid w:val="0010255E"/>
    <w:rsid w:val="00102A6A"/>
    <w:rsid w:val="001048EE"/>
    <w:rsid w:val="001070A3"/>
    <w:rsid w:val="001076DC"/>
    <w:rsid w:val="001077FC"/>
    <w:rsid w:val="001100BF"/>
    <w:rsid w:val="001105B5"/>
    <w:rsid w:val="00110E65"/>
    <w:rsid w:val="00112963"/>
    <w:rsid w:val="00114A28"/>
    <w:rsid w:val="001163EE"/>
    <w:rsid w:val="001170D3"/>
    <w:rsid w:val="00121324"/>
    <w:rsid w:val="00123040"/>
    <w:rsid w:val="001240E5"/>
    <w:rsid w:val="001255C8"/>
    <w:rsid w:val="00125967"/>
    <w:rsid w:val="00126C4F"/>
    <w:rsid w:val="00126F4A"/>
    <w:rsid w:val="0013296B"/>
    <w:rsid w:val="00134D26"/>
    <w:rsid w:val="0013677C"/>
    <w:rsid w:val="00137449"/>
    <w:rsid w:val="00140787"/>
    <w:rsid w:val="001408D7"/>
    <w:rsid w:val="00142670"/>
    <w:rsid w:val="001435C9"/>
    <w:rsid w:val="00145D0E"/>
    <w:rsid w:val="00145EB0"/>
    <w:rsid w:val="0014798D"/>
    <w:rsid w:val="00147C8F"/>
    <w:rsid w:val="00147E89"/>
    <w:rsid w:val="00147F1C"/>
    <w:rsid w:val="00151AC2"/>
    <w:rsid w:val="0015388C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448D"/>
    <w:rsid w:val="001654DE"/>
    <w:rsid w:val="0016668B"/>
    <w:rsid w:val="00167180"/>
    <w:rsid w:val="001710C7"/>
    <w:rsid w:val="001710E2"/>
    <w:rsid w:val="00171657"/>
    <w:rsid w:val="00171693"/>
    <w:rsid w:val="0017377D"/>
    <w:rsid w:val="001755E9"/>
    <w:rsid w:val="00177803"/>
    <w:rsid w:val="001806C3"/>
    <w:rsid w:val="00181080"/>
    <w:rsid w:val="0018427D"/>
    <w:rsid w:val="001848A0"/>
    <w:rsid w:val="00186540"/>
    <w:rsid w:val="00186566"/>
    <w:rsid w:val="00186873"/>
    <w:rsid w:val="00194A16"/>
    <w:rsid w:val="001A2B0F"/>
    <w:rsid w:val="001A2C0E"/>
    <w:rsid w:val="001A41D8"/>
    <w:rsid w:val="001A635C"/>
    <w:rsid w:val="001A724C"/>
    <w:rsid w:val="001B05B2"/>
    <w:rsid w:val="001B1548"/>
    <w:rsid w:val="001B188B"/>
    <w:rsid w:val="001B324C"/>
    <w:rsid w:val="001B47C0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5AD0"/>
    <w:rsid w:val="001D6B8A"/>
    <w:rsid w:val="001D7F75"/>
    <w:rsid w:val="001E0301"/>
    <w:rsid w:val="001E1CBD"/>
    <w:rsid w:val="001E34E3"/>
    <w:rsid w:val="001E3670"/>
    <w:rsid w:val="001E37AA"/>
    <w:rsid w:val="001E4530"/>
    <w:rsid w:val="001E509A"/>
    <w:rsid w:val="001E5586"/>
    <w:rsid w:val="001E72A0"/>
    <w:rsid w:val="001E7B49"/>
    <w:rsid w:val="001F01CD"/>
    <w:rsid w:val="001F18CE"/>
    <w:rsid w:val="001F238C"/>
    <w:rsid w:val="001F3F42"/>
    <w:rsid w:val="001F3F85"/>
    <w:rsid w:val="001F46E1"/>
    <w:rsid w:val="001F6B64"/>
    <w:rsid w:val="0020020D"/>
    <w:rsid w:val="00201C2A"/>
    <w:rsid w:val="00203C9E"/>
    <w:rsid w:val="00205D26"/>
    <w:rsid w:val="00205EB6"/>
    <w:rsid w:val="00206231"/>
    <w:rsid w:val="00206D36"/>
    <w:rsid w:val="002073BF"/>
    <w:rsid w:val="0021121E"/>
    <w:rsid w:val="00211F80"/>
    <w:rsid w:val="00212003"/>
    <w:rsid w:val="002137D3"/>
    <w:rsid w:val="00215698"/>
    <w:rsid w:val="0021708A"/>
    <w:rsid w:val="00220F22"/>
    <w:rsid w:val="00223721"/>
    <w:rsid w:val="002249D0"/>
    <w:rsid w:val="00224AF1"/>
    <w:rsid w:val="00225547"/>
    <w:rsid w:val="002258CA"/>
    <w:rsid w:val="002307F9"/>
    <w:rsid w:val="0023089B"/>
    <w:rsid w:val="00230E72"/>
    <w:rsid w:val="002315E5"/>
    <w:rsid w:val="002319D4"/>
    <w:rsid w:val="00231A4D"/>
    <w:rsid w:val="002342C2"/>
    <w:rsid w:val="00235555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B1B"/>
    <w:rsid w:val="00246405"/>
    <w:rsid w:val="00246C7E"/>
    <w:rsid w:val="00246F22"/>
    <w:rsid w:val="00247060"/>
    <w:rsid w:val="002502F3"/>
    <w:rsid w:val="00251820"/>
    <w:rsid w:val="002543AB"/>
    <w:rsid w:val="00255BB4"/>
    <w:rsid w:val="002576A0"/>
    <w:rsid w:val="00260CF5"/>
    <w:rsid w:val="00262DB3"/>
    <w:rsid w:val="002663F8"/>
    <w:rsid w:val="00266E15"/>
    <w:rsid w:val="00267F5E"/>
    <w:rsid w:val="0027009D"/>
    <w:rsid w:val="002711D3"/>
    <w:rsid w:val="00273C2C"/>
    <w:rsid w:val="00274A9D"/>
    <w:rsid w:val="002751AF"/>
    <w:rsid w:val="0027534D"/>
    <w:rsid w:val="0027615F"/>
    <w:rsid w:val="00277A5E"/>
    <w:rsid w:val="00277F9E"/>
    <w:rsid w:val="00280396"/>
    <w:rsid w:val="0028068C"/>
    <w:rsid w:val="00280D5C"/>
    <w:rsid w:val="00284C2A"/>
    <w:rsid w:val="00287DFC"/>
    <w:rsid w:val="00290AE2"/>
    <w:rsid w:val="00291A87"/>
    <w:rsid w:val="00291FDD"/>
    <w:rsid w:val="00292B25"/>
    <w:rsid w:val="0029308F"/>
    <w:rsid w:val="002938C7"/>
    <w:rsid w:val="002947E5"/>
    <w:rsid w:val="00297C55"/>
    <w:rsid w:val="002A0247"/>
    <w:rsid w:val="002A0307"/>
    <w:rsid w:val="002A1D27"/>
    <w:rsid w:val="002A2363"/>
    <w:rsid w:val="002A4BDB"/>
    <w:rsid w:val="002B1CCD"/>
    <w:rsid w:val="002B1CED"/>
    <w:rsid w:val="002B22E7"/>
    <w:rsid w:val="002B4C0D"/>
    <w:rsid w:val="002B5CC3"/>
    <w:rsid w:val="002C0293"/>
    <w:rsid w:val="002C05F2"/>
    <w:rsid w:val="002C11B1"/>
    <w:rsid w:val="002C150F"/>
    <w:rsid w:val="002C19BA"/>
    <w:rsid w:val="002C4580"/>
    <w:rsid w:val="002C46A2"/>
    <w:rsid w:val="002C4B52"/>
    <w:rsid w:val="002C52AC"/>
    <w:rsid w:val="002C5566"/>
    <w:rsid w:val="002C5B28"/>
    <w:rsid w:val="002C7FFD"/>
    <w:rsid w:val="002D0256"/>
    <w:rsid w:val="002D0A09"/>
    <w:rsid w:val="002D3E9C"/>
    <w:rsid w:val="002D4897"/>
    <w:rsid w:val="002D564C"/>
    <w:rsid w:val="002D5942"/>
    <w:rsid w:val="002D5943"/>
    <w:rsid w:val="002D6817"/>
    <w:rsid w:val="002D6888"/>
    <w:rsid w:val="002D733F"/>
    <w:rsid w:val="002E0772"/>
    <w:rsid w:val="002E192A"/>
    <w:rsid w:val="002E36DE"/>
    <w:rsid w:val="002E4A8C"/>
    <w:rsid w:val="002E51F5"/>
    <w:rsid w:val="002E59D1"/>
    <w:rsid w:val="002E5EAF"/>
    <w:rsid w:val="002E76A1"/>
    <w:rsid w:val="002F1694"/>
    <w:rsid w:val="002F1B6B"/>
    <w:rsid w:val="002F25C9"/>
    <w:rsid w:val="002F28D7"/>
    <w:rsid w:val="002F4327"/>
    <w:rsid w:val="002F4BA2"/>
    <w:rsid w:val="002F50D8"/>
    <w:rsid w:val="002F5255"/>
    <w:rsid w:val="002F5F16"/>
    <w:rsid w:val="002F65B6"/>
    <w:rsid w:val="002F7EDB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3A75"/>
    <w:rsid w:val="0031479A"/>
    <w:rsid w:val="00316AF7"/>
    <w:rsid w:val="00321ADD"/>
    <w:rsid w:val="00321E92"/>
    <w:rsid w:val="00322CBE"/>
    <w:rsid w:val="003230DD"/>
    <w:rsid w:val="00323383"/>
    <w:rsid w:val="003236E4"/>
    <w:rsid w:val="003247EB"/>
    <w:rsid w:val="00326092"/>
    <w:rsid w:val="0032721C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36DB6"/>
    <w:rsid w:val="00340C4A"/>
    <w:rsid w:val="00340DE2"/>
    <w:rsid w:val="003427DC"/>
    <w:rsid w:val="0034386C"/>
    <w:rsid w:val="003472D5"/>
    <w:rsid w:val="00350173"/>
    <w:rsid w:val="00351840"/>
    <w:rsid w:val="0035219E"/>
    <w:rsid w:val="003528A8"/>
    <w:rsid w:val="0035300C"/>
    <w:rsid w:val="003572A0"/>
    <w:rsid w:val="00363BE8"/>
    <w:rsid w:val="00364535"/>
    <w:rsid w:val="00364A3D"/>
    <w:rsid w:val="00364E2D"/>
    <w:rsid w:val="00366C2E"/>
    <w:rsid w:val="00371EA2"/>
    <w:rsid w:val="003724AE"/>
    <w:rsid w:val="00372A97"/>
    <w:rsid w:val="00374892"/>
    <w:rsid w:val="003756CB"/>
    <w:rsid w:val="003767E3"/>
    <w:rsid w:val="00380B0B"/>
    <w:rsid w:val="00382CCF"/>
    <w:rsid w:val="003832B5"/>
    <w:rsid w:val="003848F7"/>
    <w:rsid w:val="00386D4C"/>
    <w:rsid w:val="00387475"/>
    <w:rsid w:val="00390C1B"/>
    <w:rsid w:val="00390D3A"/>
    <w:rsid w:val="003911A1"/>
    <w:rsid w:val="003911E9"/>
    <w:rsid w:val="003930F5"/>
    <w:rsid w:val="003953C3"/>
    <w:rsid w:val="003968BA"/>
    <w:rsid w:val="00397024"/>
    <w:rsid w:val="00397376"/>
    <w:rsid w:val="003A31DE"/>
    <w:rsid w:val="003A372C"/>
    <w:rsid w:val="003A470D"/>
    <w:rsid w:val="003A4D2D"/>
    <w:rsid w:val="003A5266"/>
    <w:rsid w:val="003A5F9B"/>
    <w:rsid w:val="003A6801"/>
    <w:rsid w:val="003B012C"/>
    <w:rsid w:val="003B0C53"/>
    <w:rsid w:val="003B2290"/>
    <w:rsid w:val="003B273A"/>
    <w:rsid w:val="003B2A10"/>
    <w:rsid w:val="003B31FC"/>
    <w:rsid w:val="003B435E"/>
    <w:rsid w:val="003B4A68"/>
    <w:rsid w:val="003B5204"/>
    <w:rsid w:val="003B77F0"/>
    <w:rsid w:val="003C2144"/>
    <w:rsid w:val="003C2FB5"/>
    <w:rsid w:val="003C3398"/>
    <w:rsid w:val="003C55D6"/>
    <w:rsid w:val="003C5AAB"/>
    <w:rsid w:val="003C624F"/>
    <w:rsid w:val="003C7D86"/>
    <w:rsid w:val="003C7FC9"/>
    <w:rsid w:val="003D021B"/>
    <w:rsid w:val="003D1486"/>
    <w:rsid w:val="003D2EBF"/>
    <w:rsid w:val="003D32CD"/>
    <w:rsid w:val="003D4AFF"/>
    <w:rsid w:val="003D4D9C"/>
    <w:rsid w:val="003D6AA1"/>
    <w:rsid w:val="003E0173"/>
    <w:rsid w:val="003E01CC"/>
    <w:rsid w:val="003E09D4"/>
    <w:rsid w:val="003E0FCC"/>
    <w:rsid w:val="003E1AFD"/>
    <w:rsid w:val="003E2575"/>
    <w:rsid w:val="003E28EF"/>
    <w:rsid w:val="003E2EDC"/>
    <w:rsid w:val="003E32BC"/>
    <w:rsid w:val="003E343E"/>
    <w:rsid w:val="003E4A7F"/>
    <w:rsid w:val="003E4E4C"/>
    <w:rsid w:val="003E62D9"/>
    <w:rsid w:val="003E7520"/>
    <w:rsid w:val="003E7C15"/>
    <w:rsid w:val="003E7CEC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686B"/>
    <w:rsid w:val="003F777E"/>
    <w:rsid w:val="00400437"/>
    <w:rsid w:val="004026AC"/>
    <w:rsid w:val="00405250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1DC2"/>
    <w:rsid w:val="00422EE6"/>
    <w:rsid w:val="00423546"/>
    <w:rsid w:val="00426034"/>
    <w:rsid w:val="00426735"/>
    <w:rsid w:val="00431B1A"/>
    <w:rsid w:val="00431CC3"/>
    <w:rsid w:val="00433FA7"/>
    <w:rsid w:val="00434998"/>
    <w:rsid w:val="00434EF4"/>
    <w:rsid w:val="00435E34"/>
    <w:rsid w:val="00435F7C"/>
    <w:rsid w:val="0043790F"/>
    <w:rsid w:val="00437F6E"/>
    <w:rsid w:val="00443DD9"/>
    <w:rsid w:val="00452BF2"/>
    <w:rsid w:val="00454F81"/>
    <w:rsid w:val="00460921"/>
    <w:rsid w:val="00460A54"/>
    <w:rsid w:val="00460A77"/>
    <w:rsid w:val="0046197B"/>
    <w:rsid w:val="00462098"/>
    <w:rsid w:val="0046209B"/>
    <w:rsid w:val="004639FE"/>
    <w:rsid w:val="00463E3B"/>
    <w:rsid w:val="00466471"/>
    <w:rsid w:val="0046676E"/>
    <w:rsid w:val="00467AFC"/>
    <w:rsid w:val="00470E02"/>
    <w:rsid w:val="004728D4"/>
    <w:rsid w:val="00472B37"/>
    <w:rsid w:val="0047429B"/>
    <w:rsid w:val="004755AF"/>
    <w:rsid w:val="0047599D"/>
    <w:rsid w:val="0048030D"/>
    <w:rsid w:val="00480C0B"/>
    <w:rsid w:val="0048270E"/>
    <w:rsid w:val="00485B6E"/>
    <w:rsid w:val="004906FC"/>
    <w:rsid w:val="00490971"/>
    <w:rsid w:val="00490B70"/>
    <w:rsid w:val="00490C7E"/>
    <w:rsid w:val="00491D87"/>
    <w:rsid w:val="00491E3E"/>
    <w:rsid w:val="00491E74"/>
    <w:rsid w:val="00492961"/>
    <w:rsid w:val="0049307E"/>
    <w:rsid w:val="0049629F"/>
    <w:rsid w:val="004974FA"/>
    <w:rsid w:val="004977FF"/>
    <w:rsid w:val="00497839"/>
    <w:rsid w:val="004A025F"/>
    <w:rsid w:val="004A131C"/>
    <w:rsid w:val="004A15E9"/>
    <w:rsid w:val="004A2695"/>
    <w:rsid w:val="004A298B"/>
    <w:rsid w:val="004A3EDD"/>
    <w:rsid w:val="004A5000"/>
    <w:rsid w:val="004B1F64"/>
    <w:rsid w:val="004B25F1"/>
    <w:rsid w:val="004B3152"/>
    <w:rsid w:val="004B3727"/>
    <w:rsid w:val="004B429C"/>
    <w:rsid w:val="004B43E2"/>
    <w:rsid w:val="004B6BB5"/>
    <w:rsid w:val="004B6C9A"/>
    <w:rsid w:val="004B7CE2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86"/>
    <w:rsid w:val="004C79C3"/>
    <w:rsid w:val="004D1390"/>
    <w:rsid w:val="004D1568"/>
    <w:rsid w:val="004D40A3"/>
    <w:rsid w:val="004D7AF1"/>
    <w:rsid w:val="004E0604"/>
    <w:rsid w:val="004E11C7"/>
    <w:rsid w:val="004E3621"/>
    <w:rsid w:val="004E3FEE"/>
    <w:rsid w:val="004E710D"/>
    <w:rsid w:val="004E75A9"/>
    <w:rsid w:val="004F09A5"/>
    <w:rsid w:val="004F40B0"/>
    <w:rsid w:val="004F4992"/>
    <w:rsid w:val="004F56C4"/>
    <w:rsid w:val="004F5F43"/>
    <w:rsid w:val="004F69B6"/>
    <w:rsid w:val="00500693"/>
    <w:rsid w:val="00501473"/>
    <w:rsid w:val="00501995"/>
    <w:rsid w:val="00505A8E"/>
    <w:rsid w:val="00506310"/>
    <w:rsid w:val="00506651"/>
    <w:rsid w:val="00506C2A"/>
    <w:rsid w:val="005077FC"/>
    <w:rsid w:val="00513134"/>
    <w:rsid w:val="0051316B"/>
    <w:rsid w:val="0051361D"/>
    <w:rsid w:val="00513809"/>
    <w:rsid w:val="00515A53"/>
    <w:rsid w:val="00520D51"/>
    <w:rsid w:val="00522DF8"/>
    <w:rsid w:val="005232E6"/>
    <w:rsid w:val="00523B0B"/>
    <w:rsid w:val="0052438D"/>
    <w:rsid w:val="00525B80"/>
    <w:rsid w:val="0053065A"/>
    <w:rsid w:val="00531C46"/>
    <w:rsid w:val="005330FD"/>
    <w:rsid w:val="00535B13"/>
    <w:rsid w:val="00535D8E"/>
    <w:rsid w:val="00540C8D"/>
    <w:rsid w:val="0054352F"/>
    <w:rsid w:val="00543BFC"/>
    <w:rsid w:val="00546BA5"/>
    <w:rsid w:val="005478C9"/>
    <w:rsid w:val="00551CFD"/>
    <w:rsid w:val="005530DA"/>
    <w:rsid w:val="00553A04"/>
    <w:rsid w:val="0055487F"/>
    <w:rsid w:val="005559E1"/>
    <w:rsid w:val="00557C4F"/>
    <w:rsid w:val="00557C53"/>
    <w:rsid w:val="00560503"/>
    <w:rsid w:val="00560DA4"/>
    <w:rsid w:val="0056322C"/>
    <w:rsid w:val="0056382F"/>
    <w:rsid w:val="005645B0"/>
    <w:rsid w:val="00565885"/>
    <w:rsid w:val="00566050"/>
    <w:rsid w:val="00567268"/>
    <w:rsid w:val="00570504"/>
    <w:rsid w:val="00570AEF"/>
    <w:rsid w:val="005719FF"/>
    <w:rsid w:val="0057288E"/>
    <w:rsid w:val="00573BD0"/>
    <w:rsid w:val="00573DA1"/>
    <w:rsid w:val="0057425A"/>
    <w:rsid w:val="00574AEF"/>
    <w:rsid w:val="005750FD"/>
    <w:rsid w:val="00575E93"/>
    <w:rsid w:val="005775E3"/>
    <w:rsid w:val="0057778A"/>
    <w:rsid w:val="00577FEF"/>
    <w:rsid w:val="0058031E"/>
    <w:rsid w:val="00580BB9"/>
    <w:rsid w:val="005821A0"/>
    <w:rsid w:val="00582AA1"/>
    <w:rsid w:val="00584D91"/>
    <w:rsid w:val="00585696"/>
    <w:rsid w:val="00590F12"/>
    <w:rsid w:val="00591469"/>
    <w:rsid w:val="00593655"/>
    <w:rsid w:val="00593E8F"/>
    <w:rsid w:val="00596BE4"/>
    <w:rsid w:val="0059756F"/>
    <w:rsid w:val="00597DC8"/>
    <w:rsid w:val="005A008B"/>
    <w:rsid w:val="005A0C93"/>
    <w:rsid w:val="005A2533"/>
    <w:rsid w:val="005A3095"/>
    <w:rsid w:val="005A4EA8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983"/>
    <w:rsid w:val="005B7349"/>
    <w:rsid w:val="005C119B"/>
    <w:rsid w:val="005C1AEE"/>
    <w:rsid w:val="005C1CFC"/>
    <w:rsid w:val="005C4293"/>
    <w:rsid w:val="005C45A2"/>
    <w:rsid w:val="005D0099"/>
    <w:rsid w:val="005D057C"/>
    <w:rsid w:val="005D0D31"/>
    <w:rsid w:val="005D1AD7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F19F4"/>
    <w:rsid w:val="005F22BC"/>
    <w:rsid w:val="005F234D"/>
    <w:rsid w:val="005F30F1"/>
    <w:rsid w:val="005F53FB"/>
    <w:rsid w:val="005F588F"/>
    <w:rsid w:val="005F7501"/>
    <w:rsid w:val="00600768"/>
    <w:rsid w:val="00602FA2"/>
    <w:rsid w:val="00604147"/>
    <w:rsid w:val="00605ADA"/>
    <w:rsid w:val="00607712"/>
    <w:rsid w:val="00607EC7"/>
    <w:rsid w:val="00610560"/>
    <w:rsid w:val="006121A6"/>
    <w:rsid w:val="00613C3C"/>
    <w:rsid w:val="0061450C"/>
    <w:rsid w:val="00614C23"/>
    <w:rsid w:val="00614C2E"/>
    <w:rsid w:val="0061577C"/>
    <w:rsid w:val="00617FCC"/>
    <w:rsid w:val="00620AFD"/>
    <w:rsid w:val="00620CF0"/>
    <w:rsid w:val="006236CC"/>
    <w:rsid w:val="00623F30"/>
    <w:rsid w:val="00623FB5"/>
    <w:rsid w:val="006240E8"/>
    <w:rsid w:val="00624C81"/>
    <w:rsid w:val="00626828"/>
    <w:rsid w:val="00630CF4"/>
    <w:rsid w:val="00631AAE"/>
    <w:rsid w:val="0063371B"/>
    <w:rsid w:val="00633AD2"/>
    <w:rsid w:val="00633E09"/>
    <w:rsid w:val="00633E13"/>
    <w:rsid w:val="006363C4"/>
    <w:rsid w:val="00636862"/>
    <w:rsid w:val="006371BE"/>
    <w:rsid w:val="006378CF"/>
    <w:rsid w:val="00643246"/>
    <w:rsid w:val="00643960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7BD7"/>
    <w:rsid w:val="006604E9"/>
    <w:rsid w:val="00661005"/>
    <w:rsid w:val="006614F4"/>
    <w:rsid w:val="006624BC"/>
    <w:rsid w:val="00662D5D"/>
    <w:rsid w:val="00667DBD"/>
    <w:rsid w:val="00670E56"/>
    <w:rsid w:val="00670F90"/>
    <w:rsid w:val="00671891"/>
    <w:rsid w:val="00671EAB"/>
    <w:rsid w:val="00674761"/>
    <w:rsid w:val="00674C66"/>
    <w:rsid w:val="0067723B"/>
    <w:rsid w:val="00677609"/>
    <w:rsid w:val="00680E65"/>
    <w:rsid w:val="00681883"/>
    <w:rsid w:val="00681CE1"/>
    <w:rsid w:val="0068200C"/>
    <w:rsid w:val="00682939"/>
    <w:rsid w:val="0068295E"/>
    <w:rsid w:val="006833D9"/>
    <w:rsid w:val="00683FC0"/>
    <w:rsid w:val="00685227"/>
    <w:rsid w:val="00687378"/>
    <w:rsid w:val="006878E2"/>
    <w:rsid w:val="006910BF"/>
    <w:rsid w:val="0069184B"/>
    <w:rsid w:val="00692197"/>
    <w:rsid w:val="006927EA"/>
    <w:rsid w:val="0069360D"/>
    <w:rsid w:val="0069385D"/>
    <w:rsid w:val="00694C63"/>
    <w:rsid w:val="00697E35"/>
    <w:rsid w:val="006A0320"/>
    <w:rsid w:val="006A05B6"/>
    <w:rsid w:val="006A08DA"/>
    <w:rsid w:val="006A197B"/>
    <w:rsid w:val="006A2CD5"/>
    <w:rsid w:val="006A3BA6"/>
    <w:rsid w:val="006A4254"/>
    <w:rsid w:val="006A5A47"/>
    <w:rsid w:val="006A7C53"/>
    <w:rsid w:val="006B0BFB"/>
    <w:rsid w:val="006B11B0"/>
    <w:rsid w:val="006B2414"/>
    <w:rsid w:val="006B26DE"/>
    <w:rsid w:val="006B45DC"/>
    <w:rsid w:val="006B4E80"/>
    <w:rsid w:val="006B68AB"/>
    <w:rsid w:val="006B6AF1"/>
    <w:rsid w:val="006B79AC"/>
    <w:rsid w:val="006B7A58"/>
    <w:rsid w:val="006C00F9"/>
    <w:rsid w:val="006C04DD"/>
    <w:rsid w:val="006C077A"/>
    <w:rsid w:val="006C2CED"/>
    <w:rsid w:val="006C2F1B"/>
    <w:rsid w:val="006C2F76"/>
    <w:rsid w:val="006C3235"/>
    <w:rsid w:val="006C4AA4"/>
    <w:rsid w:val="006D0A7A"/>
    <w:rsid w:val="006D1593"/>
    <w:rsid w:val="006D323C"/>
    <w:rsid w:val="006D379B"/>
    <w:rsid w:val="006D5841"/>
    <w:rsid w:val="006D69C9"/>
    <w:rsid w:val="006D6B0D"/>
    <w:rsid w:val="006D6BFF"/>
    <w:rsid w:val="006E1609"/>
    <w:rsid w:val="006E1F20"/>
    <w:rsid w:val="006E2475"/>
    <w:rsid w:val="006E2958"/>
    <w:rsid w:val="006E33EE"/>
    <w:rsid w:val="006E4276"/>
    <w:rsid w:val="006E632D"/>
    <w:rsid w:val="006F0F2E"/>
    <w:rsid w:val="006F105D"/>
    <w:rsid w:val="006F1F48"/>
    <w:rsid w:val="006F23DD"/>
    <w:rsid w:val="006F3011"/>
    <w:rsid w:val="006F3410"/>
    <w:rsid w:val="006F3444"/>
    <w:rsid w:val="006F3A76"/>
    <w:rsid w:val="006F55B8"/>
    <w:rsid w:val="006F68D7"/>
    <w:rsid w:val="006F754B"/>
    <w:rsid w:val="0070023C"/>
    <w:rsid w:val="00700FE6"/>
    <w:rsid w:val="00701894"/>
    <w:rsid w:val="00710551"/>
    <w:rsid w:val="00711A35"/>
    <w:rsid w:val="00711B4B"/>
    <w:rsid w:val="00711B79"/>
    <w:rsid w:val="0071249C"/>
    <w:rsid w:val="0071396D"/>
    <w:rsid w:val="00713A34"/>
    <w:rsid w:val="00713FC6"/>
    <w:rsid w:val="00714094"/>
    <w:rsid w:val="0071679F"/>
    <w:rsid w:val="0072091A"/>
    <w:rsid w:val="00720D97"/>
    <w:rsid w:val="0072222D"/>
    <w:rsid w:val="00723371"/>
    <w:rsid w:val="00723BFA"/>
    <w:rsid w:val="007313BD"/>
    <w:rsid w:val="0073175E"/>
    <w:rsid w:val="007317A5"/>
    <w:rsid w:val="00731E88"/>
    <w:rsid w:val="00732CD8"/>
    <w:rsid w:val="00733693"/>
    <w:rsid w:val="00733A76"/>
    <w:rsid w:val="00733C84"/>
    <w:rsid w:val="0073457C"/>
    <w:rsid w:val="00734850"/>
    <w:rsid w:val="00736D05"/>
    <w:rsid w:val="00736DC5"/>
    <w:rsid w:val="00742186"/>
    <w:rsid w:val="007424BB"/>
    <w:rsid w:val="00745B0E"/>
    <w:rsid w:val="00753DCD"/>
    <w:rsid w:val="00753F2E"/>
    <w:rsid w:val="00755579"/>
    <w:rsid w:val="00757A49"/>
    <w:rsid w:val="00757DF0"/>
    <w:rsid w:val="00763CEB"/>
    <w:rsid w:val="00765A1C"/>
    <w:rsid w:val="007706B1"/>
    <w:rsid w:val="00771681"/>
    <w:rsid w:val="00771C4F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66A0"/>
    <w:rsid w:val="00777126"/>
    <w:rsid w:val="00780307"/>
    <w:rsid w:val="00780790"/>
    <w:rsid w:val="00782306"/>
    <w:rsid w:val="00782849"/>
    <w:rsid w:val="00783C06"/>
    <w:rsid w:val="00785216"/>
    <w:rsid w:val="0078529F"/>
    <w:rsid w:val="00790CAB"/>
    <w:rsid w:val="0079151D"/>
    <w:rsid w:val="00793406"/>
    <w:rsid w:val="00793445"/>
    <w:rsid w:val="00794015"/>
    <w:rsid w:val="007952B2"/>
    <w:rsid w:val="00796BD8"/>
    <w:rsid w:val="007A14BA"/>
    <w:rsid w:val="007A15F6"/>
    <w:rsid w:val="007A1749"/>
    <w:rsid w:val="007A1A73"/>
    <w:rsid w:val="007A21F4"/>
    <w:rsid w:val="007A3A44"/>
    <w:rsid w:val="007A3D72"/>
    <w:rsid w:val="007A44ED"/>
    <w:rsid w:val="007A4CFA"/>
    <w:rsid w:val="007A4E74"/>
    <w:rsid w:val="007A5C96"/>
    <w:rsid w:val="007A5F6D"/>
    <w:rsid w:val="007A66C1"/>
    <w:rsid w:val="007A7439"/>
    <w:rsid w:val="007B008C"/>
    <w:rsid w:val="007B02EF"/>
    <w:rsid w:val="007B2172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76B3"/>
    <w:rsid w:val="007E0233"/>
    <w:rsid w:val="007E19BA"/>
    <w:rsid w:val="007E1F1E"/>
    <w:rsid w:val="007E227B"/>
    <w:rsid w:val="007E2673"/>
    <w:rsid w:val="007E27BD"/>
    <w:rsid w:val="007E306A"/>
    <w:rsid w:val="007E361F"/>
    <w:rsid w:val="007E3C20"/>
    <w:rsid w:val="007E5E8B"/>
    <w:rsid w:val="007E701D"/>
    <w:rsid w:val="007F02E4"/>
    <w:rsid w:val="007F0932"/>
    <w:rsid w:val="007F4FFF"/>
    <w:rsid w:val="007F65EE"/>
    <w:rsid w:val="007F728E"/>
    <w:rsid w:val="00801054"/>
    <w:rsid w:val="00801680"/>
    <w:rsid w:val="00801DEE"/>
    <w:rsid w:val="00803307"/>
    <w:rsid w:val="008052BE"/>
    <w:rsid w:val="008062B1"/>
    <w:rsid w:val="00807766"/>
    <w:rsid w:val="0081109A"/>
    <w:rsid w:val="008111F9"/>
    <w:rsid w:val="008126D2"/>
    <w:rsid w:val="0081657E"/>
    <w:rsid w:val="00820212"/>
    <w:rsid w:val="00821C39"/>
    <w:rsid w:val="00821F1D"/>
    <w:rsid w:val="00822BE5"/>
    <w:rsid w:val="00822EEF"/>
    <w:rsid w:val="008243D1"/>
    <w:rsid w:val="00825AF5"/>
    <w:rsid w:val="008266BA"/>
    <w:rsid w:val="008269E0"/>
    <w:rsid w:val="00826C12"/>
    <w:rsid w:val="00830A2B"/>
    <w:rsid w:val="00830E47"/>
    <w:rsid w:val="00834BF3"/>
    <w:rsid w:val="00837746"/>
    <w:rsid w:val="008450B5"/>
    <w:rsid w:val="00845BDE"/>
    <w:rsid w:val="008508C1"/>
    <w:rsid w:val="00850C62"/>
    <w:rsid w:val="00850C80"/>
    <w:rsid w:val="008511C3"/>
    <w:rsid w:val="008526ED"/>
    <w:rsid w:val="0085273B"/>
    <w:rsid w:val="008532E0"/>
    <w:rsid w:val="0085368F"/>
    <w:rsid w:val="00854A32"/>
    <w:rsid w:val="00855670"/>
    <w:rsid w:val="0085725D"/>
    <w:rsid w:val="00860BE2"/>
    <w:rsid w:val="008629E5"/>
    <w:rsid w:val="008663B1"/>
    <w:rsid w:val="00870F17"/>
    <w:rsid w:val="0087116C"/>
    <w:rsid w:val="00872133"/>
    <w:rsid w:val="00872744"/>
    <w:rsid w:val="00872BE5"/>
    <w:rsid w:val="008732ED"/>
    <w:rsid w:val="0087438A"/>
    <w:rsid w:val="0088013B"/>
    <w:rsid w:val="00880B5E"/>
    <w:rsid w:val="00880C01"/>
    <w:rsid w:val="00881393"/>
    <w:rsid w:val="008823C7"/>
    <w:rsid w:val="008837E2"/>
    <w:rsid w:val="0088407B"/>
    <w:rsid w:val="008850D6"/>
    <w:rsid w:val="00885E89"/>
    <w:rsid w:val="008869E3"/>
    <w:rsid w:val="0088764E"/>
    <w:rsid w:val="00887922"/>
    <w:rsid w:val="00890879"/>
    <w:rsid w:val="00890B48"/>
    <w:rsid w:val="008916F5"/>
    <w:rsid w:val="00891AD1"/>
    <w:rsid w:val="008936C5"/>
    <w:rsid w:val="008959C2"/>
    <w:rsid w:val="008968C1"/>
    <w:rsid w:val="0089745F"/>
    <w:rsid w:val="0089748D"/>
    <w:rsid w:val="00897B1A"/>
    <w:rsid w:val="008A0BA5"/>
    <w:rsid w:val="008A1787"/>
    <w:rsid w:val="008A1CAD"/>
    <w:rsid w:val="008A2CB0"/>
    <w:rsid w:val="008A2CFA"/>
    <w:rsid w:val="008A5903"/>
    <w:rsid w:val="008A593B"/>
    <w:rsid w:val="008A609B"/>
    <w:rsid w:val="008A7884"/>
    <w:rsid w:val="008A7F2C"/>
    <w:rsid w:val="008B017E"/>
    <w:rsid w:val="008B076B"/>
    <w:rsid w:val="008B3B1E"/>
    <w:rsid w:val="008B5E0D"/>
    <w:rsid w:val="008B75A6"/>
    <w:rsid w:val="008C0346"/>
    <w:rsid w:val="008C04FF"/>
    <w:rsid w:val="008C1786"/>
    <w:rsid w:val="008C2E15"/>
    <w:rsid w:val="008D0162"/>
    <w:rsid w:val="008D141E"/>
    <w:rsid w:val="008D1DCE"/>
    <w:rsid w:val="008D229C"/>
    <w:rsid w:val="008D28DC"/>
    <w:rsid w:val="008D34DB"/>
    <w:rsid w:val="008D3C7C"/>
    <w:rsid w:val="008D3F4A"/>
    <w:rsid w:val="008D41EC"/>
    <w:rsid w:val="008E00E4"/>
    <w:rsid w:val="008E0270"/>
    <w:rsid w:val="008E130F"/>
    <w:rsid w:val="008E20FE"/>
    <w:rsid w:val="008E2148"/>
    <w:rsid w:val="008E32BB"/>
    <w:rsid w:val="008E429F"/>
    <w:rsid w:val="008E4603"/>
    <w:rsid w:val="008E49C7"/>
    <w:rsid w:val="008E5B97"/>
    <w:rsid w:val="008E6478"/>
    <w:rsid w:val="008F2AA2"/>
    <w:rsid w:val="008F2ED6"/>
    <w:rsid w:val="008F3593"/>
    <w:rsid w:val="008F38F8"/>
    <w:rsid w:val="008F5A83"/>
    <w:rsid w:val="008F675A"/>
    <w:rsid w:val="008F6BD4"/>
    <w:rsid w:val="008F6DC9"/>
    <w:rsid w:val="0090035A"/>
    <w:rsid w:val="00900D35"/>
    <w:rsid w:val="00901A6E"/>
    <w:rsid w:val="00902984"/>
    <w:rsid w:val="009033C4"/>
    <w:rsid w:val="0090503C"/>
    <w:rsid w:val="009051B9"/>
    <w:rsid w:val="00907AEA"/>
    <w:rsid w:val="0091060C"/>
    <w:rsid w:val="00911092"/>
    <w:rsid w:val="009111C5"/>
    <w:rsid w:val="00911EA3"/>
    <w:rsid w:val="0091558F"/>
    <w:rsid w:val="00915D9A"/>
    <w:rsid w:val="00916C5A"/>
    <w:rsid w:val="00916D12"/>
    <w:rsid w:val="0092143C"/>
    <w:rsid w:val="00921A38"/>
    <w:rsid w:val="00923D82"/>
    <w:rsid w:val="009250D1"/>
    <w:rsid w:val="00925680"/>
    <w:rsid w:val="00926277"/>
    <w:rsid w:val="00926A42"/>
    <w:rsid w:val="0093213C"/>
    <w:rsid w:val="00935523"/>
    <w:rsid w:val="00937751"/>
    <w:rsid w:val="009401E1"/>
    <w:rsid w:val="00944808"/>
    <w:rsid w:val="00946B0A"/>
    <w:rsid w:val="00952B09"/>
    <w:rsid w:val="00952D7C"/>
    <w:rsid w:val="00952DB1"/>
    <w:rsid w:val="00954147"/>
    <w:rsid w:val="00956EB4"/>
    <w:rsid w:val="009578D4"/>
    <w:rsid w:val="0096039D"/>
    <w:rsid w:val="00960543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161"/>
    <w:rsid w:val="00973B28"/>
    <w:rsid w:val="00973DE6"/>
    <w:rsid w:val="00974639"/>
    <w:rsid w:val="009762B6"/>
    <w:rsid w:val="00976C1A"/>
    <w:rsid w:val="00976DA1"/>
    <w:rsid w:val="00977CD0"/>
    <w:rsid w:val="009806BD"/>
    <w:rsid w:val="009852E8"/>
    <w:rsid w:val="009861D9"/>
    <w:rsid w:val="00986474"/>
    <w:rsid w:val="0098721C"/>
    <w:rsid w:val="00991795"/>
    <w:rsid w:val="0099276E"/>
    <w:rsid w:val="0099326F"/>
    <w:rsid w:val="009934F3"/>
    <w:rsid w:val="00994250"/>
    <w:rsid w:val="009943A5"/>
    <w:rsid w:val="00995A1D"/>
    <w:rsid w:val="00995B83"/>
    <w:rsid w:val="00995D71"/>
    <w:rsid w:val="00995E51"/>
    <w:rsid w:val="0099672B"/>
    <w:rsid w:val="00997FDC"/>
    <w:rsid w:val="009A0307"/>
    <w:rsid w:val="009A0B11"/>
    <w:rsid w:val="009A2FD5"/>
    <w:rsid w:val="009A384E"/>
    <w:rsid w:val="009A3C9C"/>
    <w:rsid w:val="009A47FF"/>
    <w:rsid w:val="009A6F59"/>
    <w:rsid w:val="009A7761"/>
    <w:rsid w:val="009B09C1"/>
    <w:rsid w:val="009B2B2A"/>
    <w:rsid w:val="009B37B1"/>
    <w:rsid w:val="009B4A26"/>
    <w:rsid w:val="009B53BA"/>
    <w:rsid w:val="009B623F"/>
    <w:rsid w:val="009B6C11"/>
    <w:rsid w:val="009B7B53"/>
    <w:rsid w:val="009B7BE7"/>
    <w:rsid w:val="009B7C76"/>
    <w:rsid w:val="009C22AC"/>
    <w:rsid w:val="009C45AA"/>
    <w:rsid w:val="009C559C"/>
    <w:rsid w:val="009C562C"/>
    <w:rsid w:val="009C61FC"/>
    <w:rsid w:val="009D00F0"/>
    <w:rsid w:val="009D0558"/>
    <w:rsid w:val="009D2B17"/>
    <w:rsid w:val="009D3790"/>
    <w:rsid w:val="009D4BCC"/>
    <w:rsid w:val="009E092B"/>
    <w:rsid w:val="009E2009"/>
    <w:rsid w:val="009E3DD4"/>
    <w:rsid w:val="009E3F08"/>
    <w:rsid w:val="009E5A83"/>
    <w:rsid w:val="009E606E"/>
    <w:rsid w:val="009E68E5"/>
    <w:rsid w:val="009E7C72"/>
    <w:rsid w:val="009F012C"/>
    <w:rsid w:val="009F31CC"/>
    <w:rsid w:val="009F3A77"/>
    <w:rsid w:val="009F4427"/>
    <w:rsid w:val="009F5EEE"/>
    <w:rsid w:val="009F6594"/>
    <w:rsid w:val="00A00953"/>
    <w:rsid w:val="00A01596"/>
    <w:rsid w:val="00A02711"/>
    <w:rsid w:val="00A035B9"/>
    <w:rsid w:val="00A06ED9"/>
    <w:rsid w:val="00A07CE3"/>
    <w:rsid w:val="00A104BA"/>
    <w:rsid w:val="00A10ED9"/>
    <w:rsid w:val="00A11D23"/>
    <w:rsid w:val="00A13F8F"/>
    <w:rsid w:val="00A15BF2"/>
    <w:rsid w:val="00A16995"/>
    <w:rsid w:val="00A24FEE"/>
    <w:rsid w:val="00A25126"/>
    <w:rsid w:val="00A26A7F"/>
    <w:rsid w:val="00A26D1E"/>
    <w:rsid w:val="00A274F2"/>
    <w:rsid w:val="00A303DF"/>
    <w:rsid w:val="00A30E5F"/>
    <w:rsid w:val="00A31DEF"/>
    <w:rsid w:val="00A31F9C"/>
    <w:rsid w:val="00A33948"/>
    <w:rsid w:val="00A33A30"/>
    <w:rsid w:val="00A34479"/>
    <w:rsid w:val="00A34F7B"/>
    <w:rsid w:val="00A35F14"/>
    <w:rsid w:val="00A36CC3"/>
    <w:rsid w:val="00A378B8"/>
    <w:rsid w:val="00A40363"/>
    <w:rsid w:val="00A4078A"/>
    <w:rsid w:val="00A41D28"/>
    <w:rsid w:val="00A42FF1"/>
    <w:rsid w:val="00A43686"/>
    <w:rsid w:val="00A43B40"/>
    <w:rsid w:val="00A44176"/>
    <w:rsid w:val="00A4494A"/>
    <w:rsid w:val="00A45FF9"/>
    <w:rsid w:val="00A46904"/>
    <w:rsid w:val="00A506C1"/>
    <w:rsid w:val="00A50E24"/>
    <w:rsid w:val="00A51FAA"/>
    <w:rsid w:val="00A52538"/>
    <w:rsid w:val="00A52FCD"/>
    <w:rsid w:val="00A5442C"/>
    <w:rsid w:val="00A54F74"/>
    <w:rsid w:val="00A5677A"/>
    <w:rsid w:val="00A570CC"/>
    <w:rsid w:val="00A57984"/>
    <w:rsid w:val="00A6115B"/>
    <w:rsid w:val="00A622DE"/>
    <w:rsid w:val="00A62CBB"/>
    <w:rsid w:val="00A62D89"/>
    <w:rsid w:val="00A65A7C"/>
    <w:rsid w:val="00A75293"/>
    <w:rsid w:val="00A768B4"/>
    <w:rsid w:val="00A76CBE"/>
    <w:rsid w:val="00A76DEC"/>
    <w:rsid w:val="00A773AE"/>
    <w:rsid w:val="00A80194"/>
    <w:rsid w:val="00A80413"/>
    <w:rsid w:val="00A804DF"/>
    <w:rsid w:val="00A814BA"/>
    <w:rsid w:val="00A818A0"/>
    <w:rsid w:val="00A81D85"/>
    <w:rsid w:val="00A82537"/>
    <w:rsid w:val="00A83CDD"/>
    <w:rsid w:val="00A84496"/>
    <w:rsid w:val="00A85416"/>
    <w:rsid w:val="00A85703"/>
    <w:rsid w:val="00A87B86"/>
    <w:rsid w:val="00A904E9"/>
    <w:rsid w:val="00A90F8F"/>
    <w:rsid w:val="00A91DF2"/>
    <w:rsid w:val="00A9207A"/>
    <w:rsid w:val="00A9210D"/>
    <w:rsid w:val="00A94EBE"/>
    <w:rsid w:val="00A95371"/>
    <w:rsid w:val="00A97FB7"/>
    <w:rsid w:val="00AA2E7B"/>
    <w:rsid w:val="00AA4BF4"/>
    <w:rsid w:val="00AA4D98"/>
    <w:rsid w:val="00AA57B2"/>
    <w:rsid w:val="00AA618C"/>
    <w:rsid w:val="00AB03E7"/>
    <w:rsid w:val="00AB25C2"/>
    <w:rsid w:val="00AB35EC"/>
    <w:rsid w:val="00AB4D46"/>
    <w:rsid w:val="00AB599A"/>
    <w:rsid w:val="00AB5E39"/>
    <w:rsid w:val="00AB648D"/>
    <w:rsid w:val="00AB6A74"/>
    <w:rsid w:val="00AB79C1"/>
    <w:rsid w:val="00AB7E3D"/>
    <w:rsid w:val="00AB7FF1"/>
    <w:rsid w:val="00AC044D"/>
    <w:rsid w:val="00AC0496"/>
    <w:rsid w:val="00AC16A1"/>
    <w:rsid w:val="00AC205B"/>
    <w:rsid w:val="00AC2EB9"/>
    <w:rsid w:val="00AC3B6E"/>
    <w:rsid w:val="00AC63A7"/>
    <w:rsid w:val="00AC6E46"/>
    <w:rsid w:val="00AC7908"/>
    <w:rsid w:val="00AD0F62"/>
    <w:rsid w:val="00AD1DB9"/>
    <w:rsid w:val="00AD350E"/>
    <w:rsid w:val="00AD3A28"/>
    <w:rsid w:val="00AD5D60"/>
    <w:rsid w:val="00AD7583"/>
    <w:rsid w:val="00AD79FA"/>
    <w:rsid w:val="00AE0497"/>
    <w:rsid w:val="00AE050D"/>
    <w:rsid w:val="00AE2D7D"/>
    <w:rsid w:val="00AE54AD"/>
    <w:rsid w:val="00AE5E80"/>
    <w:rsid w:val="00AE6442"/>
    <w:rsid w:val="00AE7314"/>
    <w:rsid w:val="00AE7356"/>
    <w:rsid w:val="00AF1C9F"/>
    <w:rsid w:val="00AF2E40"/>
    <w:rsid w:val="00AF3503"/>
    <w:rsid w:val="00AF4850"/>
    <w:rsid w:val="00AF4C3C"/>
    <w:rsid w:val="00AF4ED3"/>
    <w:rsid w:val="00AF51E9"/>
    <w:rsid w:val="00B011A5"/>
    <w:rsid w:val="00B011D8"/>
    <w:rsid w:val="00B01FBD"/>
    <w:rsid w:val="00B02088"/>
    <w:rsid w:val="00B03F25"/>
    <w:rsid w:val="00B045CD"/>
    <w:rsid w:val="00B0505E"/>
    <w:rsid w:val="00B05B48"/>
    <w:rsid w:val="00B05EAD"/>
    <w:rsid w:val="00B06E3F"/>
    <w:rsid w:val="00B10CB4"/>
    <w:rsid w:val="00B10FAB"/>
    <w:rsid w:val="00B1169E"/>
    <w:rsid w:val="00B11703"/>
    <w:rsid w:val="00B14971"/>
    <w:rsid w:val="00B14BF0"/>
    <w:rsid w:val="00B15653"/>
    <w:rsid w:val="00B212BE"/>
    <w:rsid w:val="00B21A99"/>
    <w:rsid w:val="00B231CA"/>
    <w:rsid w:val="00B232D2"/>
    <w:rsid w:val="00B24EF5"/>
    <w:rsid w:val="00B25500"/>
    <w:rsid w:val="00B306E3"/>
    <w:rsid w:val="00B307EB"/>
    <w:rsid w:val="00B308DF"/>
    <w:rsid w:val="00B31F4A"/>
    <w:rsid w:val="00B325A9"/>
    <w:rsid w:val="00B326C2"/>
    <w:rsid w:val="00B33D5A"/>
    <w:rsid w:val="00B34885"/>
    <w:rsid w:val="00B36226"/>
    <w:rsid w:val="00B367ED"/>
    <w:rsid w:val="00B3736F"/>
    <w:rsid w:val="00B37A2A"/>
    <w:rsid w:val="00B37D52"/>
    <w:rsid w:val="00B4003F"/>
    <w:rsid w:val="00B40AD0"/>
    <w:rsid w:val="00B40E7E"/>
    <w:rsid w:val="00B41CE5"/>
    <w:rsid w:val="00B4275D"/>
    <w:rsid w:val="00B42BF2"/>
    <w:rsid w:val="00B4305E"/>
    <w:rsid w:val="00B44164"/>
    <w:rsid w:val="00B443E1"/>
    <w:rsid w:val="00B510EC"/>
    <w:rsid w:val="00B511B0"/>
    <w:rsid w:val="00B52D35"/>
    <w:rsid w:val="00B52F91"/>
    <w:rsid w:val="00B53C45"/>
    <w:rsid w:val="00B553B3"/>
    <w:rsid w:val="00B55A7E"/>
    <w:rsid w:val="00B567F3"/>
    <w:rsid w:val="00B5712B"/>
    <w:rsid w:val="00B6196D"/>
    <w:rsid w:val="00B627D8"/>
    <w:rsid w:val="00B62E51"/>
    <w:rsid w:val="00B64676"/>
    <w:rsid w:val="00B658FD"/>
    <w:rsid w:val="00B6645E"/>
    <w:rsid w:val="00B66F7C"/>
    <w:rsid w:val="00B66FED"/>
    <w:rsid w:val="00B66FF8"/>
    <w:rsid w:val="00B67F62"/>
    <w:rsid w:val="00B700AC"/>
    <w:rsid w:val="00B708AA"/>
    <w:rsid w:val="00B71275"/>
    <w:rsid w:val="00B72F4A"/>
    <w:rsid w:val="00B73D37"/>
    <w:rsid w:val="00B74762"/>
    <w:rsid w:val="00B751A0"/>
    <w:rsid w:val="00B753A4"/>
    <w:rsid w:val="00B75550"/>
    <w:rsid w:val="00B761CB"/>
    <w:rsid w:val="00B7722C"/>
    <w:rsid w:val="00B800F2"/>
    <w:rsid w:val="00B80B9E"/>
    <w:rsid w:val="00B818FB"/>
    <w:rsid w:val="00B82301"/>
    <w:rsid w:val="00B82A2B"/>
    <w:rsid w:val="00B83AA7"/>
    <w:rsid w:val="00B83B8C"/>
    <w:rsid w:val="00B842CF"/>
    <w:rsid w:val="00B845D4"/>
    <w:rsid w:val="00B86227"/>
    <w:rsid w:val="00B87508"/>
    <w:rsid w:val="00B90F12"/>
    <w:rsid w:val="00B91688"/>
    <w:rsid w:val="00B92122"/>
    <w:rsid w:val="00B9220D"/>
    <w:rsid w:val="00B923C4"/>
    <w:rsid w:val="00B939B8"/>
    <w:rsid w:val="00B94462"/>
    <w:rsid w:val="00B94979"/>
    <w:rsid w:val="00B9634E"/>
    <w:rsid w:val="00B963EA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277F"/>
    <w:rsid w:val="00BB38B3"/>
    <w:rsid w:val="00BB3AB8"/>
    <w:rsid w:val="00BB5006"/>
    <w:rsid w:val="00BB5929"/>
    <w:rsid w:val="00BC023B"/>
    <w:rsid w:val="00BC0243"/>
    <w:rsid w:val="00BC0430"/>
    <w:rsid w:val="00BC0853"/>
    <w:rsid w:val="00BC0CEB"/>
    <w:rsid w:val="00BC2957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994"/>
    <w:rsid w:val="00BD2195"/>
    <w:rsid w:val="00BD2AD9"/>
    <w:rsid w:val="00BD3483"/>
    <w:rsid w:val="00BD35EE"/>
    <w:rsid w:val="00BD47F0"/>
    <w:rsid w:val="00BD5A76"/>
    <w:rsid w:val="00BD7F86"/>
    <w:rsid w:val="00BE0C76"/>
    <w:rsid w:val="00BE0D4F"/>
    <w:rsid w:val="00BE0E4B"/>
    <w:rsid w:val="00BE5449"/>
    <w:rsid w:val="00BE69CC"/>
    <w:rsid w:val="00BE7E06"/>
    <w:rsid w:val="00BF0A3F"/>
    <w:rsid w:val="00BF2A04"/>
    <w:rsid w:val="00BF7A0A"/>
    <w:rsid w:val="00C006D0"/>
    <w:rsid w:val="00C008C1"/>
    <w:rsid w:val="00C00D65"/>
    <w:rsid w:val="00C03821"/>
    <w:rsid w:val="00C03ACA"/>
    <w:rsid w:val="00C04783"/>
    <w:rsid w:val="00C047E4"/>
    <w:rsid w:val="00C05CDC"/>
    <w:rsid w:val="00C07A2F"/>
    <w:rsid w:val="00C104A8"/>
    <w:rsid w:val="00C12F70"/>
    <w:rsid w:val="00C166C0"/>
    <w:rsid w:val="00C16DFF"/>
    <w:rsid w:val="00C17B79"/>
    <w:rsid w:val="00C21CC7"/>
    <w:rsid w:val="00C24683"/>
    <w:rsid w:val="00C2540F"/>
    <w:rsid w:val="00C254BE"/>
    <w:rsid w:val="00C268E7"/>
    <w:rsid w:val="00C3022A"/>
    <w:rsid w:val="00C302EE"/>
    <w:rsid w:val="00C303CA"/>
    <w:rsid w:val="00C30BBB"/>
    <w:rsid w:val="00C30CA5"/>
    <w:rsid w:val="00C310FC"/>
    <w:rsid w:val="00C31CF8"/>
    <w:rsid w:val="00C36D44"/>
    <w:rsid w:val="00C372F2"/>
    <w:rsid w:val="00C41377"/>
    <w:rsid w:val="00C42575"/>
    <w:rsid w:val="00C448FD"/>
    <w:rsid w:val="00C44E8F"/>
    <w:rsid w:val="00C4526B"/>
    <w:rsid w:val="00C47BD1"/>
    <w:rsid w:val="00C5019C"/>
    <w:rsid w:val="00C50CCF"/>
    <w:rsid w:val="00C518DF"/>
    <w:rsid w:val="00C51E22"/>
    <w:rsid w:val="00C54ACD"/>
    <w:rsid w:val="00C6098A"/>
    <w:rsid w:val="00C62998"/>
    <w:rsid w:val="00C63DBF"/>
    <w:rsid w:val="00C6498D"/>
    <w:rsid w:val="00C65642"/>
    <w:rsid w:val="00C65758"/>
    <w:rsid w:val="00C70579"/>
    <w:rsid w:val="00C70684"/>
    <w:rsid w:val="00C71132"/>
    <w:rsid w:val="00C71764"/>
    <w:rsid w:val="00C71FF0"/>
    <w:rsid w:val="00C7245B"/>
    <w:rsid w:val="00C7310D"/>
    <w:rsid w:val="00C74068"/>
    <w:rsid w:val="00C752C1"/>
    <w:rsid w:val="00C760A4"/>
    <w:rsid w:val="00C76429"/>
    <w:rsid w:val="00C76536"/>
    <w:rsid w:val="00C767D9"/>
    <w:rsid w:val="00C80A8E"/>
    <w:rsid w:val="00C81A9B"/>
    <w:rsid w:val="00C83552"/>
    <w:rsid w:val="00C8376B"/>
    <w:rsid w:val="00C83FF7"/>
    <w:rsid w:val="00C8707F"/>
    <w:rsid w:val="00C871E4"/>
    <w:rsid w:val="00C9032E"/>
    <w:rsid w:val="00C90EE8"/>
    <w:rsid w:val="00C92315"/>
    <w:rsid w:val="00C92427"/>
    <w:rsid w:val="00C930D1"/>
    <w:rsid w:val="00C953C2"/>
    <w:rsid w:val="00C9583C"/>
    <w:rsid w:val="00C9679C"/>
    <w:rsid w:val="00C96876"/>
    <w:rsid w:val="00C974F4"/>
    <w:rsid w:val="00CA0304"/>
    <w:rsid w:val="00CA0634"/>
    <w:rsid w:val="00CA1108"/>
    <w:rsid w:val="00CA64C0"/>
    <w:rsid w:val="00CA6B4F"/>
    <w:rsid w:val="00CA6DD8"/>
    <w:rsid w:val="00CB0EFF"/>
    <w:rsid w:val="00CB1190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9F2"/>
    <w:rsid w:val="00CB6E89"/>
    <w:rsid w:val="00CB6EE7"/>
    <w:rsid w:val="00CB7B1D"/>
    <w:rsid w:val="00CC05F1"/>
    <w:rsid w:val="00CC1C01"/>
    <w:rsid w:val="00CC3E42"/>
    <w:rsid w:val="00CC4265"/>
    <w:rsid w:val="00CC517D"/>
    <w:rsid w:val="00CC78F1"/>
    <w:rsid w:val="00CC7AEA"/>
    <w:rsid w:val="00CD003D"/>
    <w:rsid w:val="00CD0C5D"/>
    <w:rsid w:val="00CD1723"/>
    <w:rsid w:val="00CD22DA"/>
    <w:rsid w:val="00CD32B7"/>
    <w:rsid w:val="00CD45B0"/>
    <w:rsid w:val="00CD47B2"/>
    <w:rsid w:val="00CD62F4"/>
    <w:rsid w:val="00CD6BAA"/>
    <w:rsid w:val="00CD799D"/>
    <w:rsid w:val="00CE0E95"/>
    <w:rsid w:val="00CE12D6"/>
    <w:rsid w:val="00CE1E55"/>
    <w:rsid w:val="00CE2BB1"/>
    <w:rsid w:val="00CE3109"/>
    <w:rsid w:val="00CE325B"/>
    <w:rsid w:val="00CE34E8"/>
    <w:rsid w:val="00CE393C"/>
    <w:rsid w:val="00CE5A06"/>
    <w:rsid w:val="00CE5F93"/>
    <w:rsid w:val="00CE63A3"/>
    <w:rsid w:val="00CE668A"/>
    <w:rsid w:val="00CE71FB"/>
    <w:rsid w:val="00CF1836"/>
    <w:rsid w:val="00CF2212"/>
    <w:rsid w:val="00CF2275"/>
    <w:rsid w:val="00CF2B0A"/>
    <w:rsid w:val="00CF620D"/>
    <w:rsid w:val="00CF690C"/>
    <w:rsid w:val="00CF6C93"/>
    <w:rsid w:val="00D001A2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06FAD"/>
    <w:rsid w:val="00D07C7A"/>
    <w:rsid w:val="00D113CA"/>
    <w:rsid w:val="00D11E60"/>
    <w:rsid w:val="00D13B69"/>
    <w:rsid w:val="00D13DDB"/>
    <w:rsid w:val="00D15055"/>
    <w:rsid w:val="00D1726B"/>
    <w:rsid w:val="00D2249E"/>
    <w:rsid w:val="00D22B7A"/>
    <w:rsid w:val="00D23316"/>
    <w:rsid w:val="00D23C73"/>
    <w:rsid w:val="00D25FF4"/>
    <w:rsid w:val="00D31256"/>
    <w:rsid w:val="00D31F4C"/>
    <w:rsid w:val="00D32022"/>
    <w:rsid w:val="00D32246"/>
    <w:rsid w:val="00D33F62"/>
    <w:rsid w:val="00D33F93"/>
    <w:rsid w:val="00D34973"/>
    <w:rsid w:val="00D34FFB"/>
    <w:rsid w:val="00D364C6"/>
    <w:rsid w:val="00D3686C"/>
    <w:rsid w:val="00D37F0E"/>
    <w:rsid w:val="00D37F2D"/>
    <w:rsid w:val="00D4009F"/>
    <w:rsid w:val="00D407C8"/>
    <w:rsid w:val="00D408C2"/>
    <w:rsid w:val="00D41333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521E3"/>
    <w:rsid w:val="00D526C4"/>
    <w:rsid w:val="00D533ED"/>
    <w:rsid w:val="00D537E2"/>
    <w:rsid w:val="00D53C07"/>
    <w:rsid w:val="00D572CF"/>
    <w:rsid w:val="00D61F92"/>
    <w:rsid w:val="00D65083"/>
    <w:rsid w:val="00D65831"/>
    <w:rsid w:val="00D660D2"/>
    <w:rsid w:val="00D6692D"/>
    <w:rsid w:val="00D66AD8"/>
    <w:rsid w:val="00D709F2"/>
    <w:rsid w:val="00D70ACB"/>
    <w:rsid w:val="00D7154D"/>
    <w:rsid w:val="00D71DCB"/>
    <w:rsid w:val="00D72B53"/>
    <w:rsid w:val="00D73ADB"/>
    <w:rsid w:val="00D74CAE"/>
    <w:rsid w:val="00D7525C"/>
    <w:rsid w:val="00D763AC"/>
    <w:rsid w:val="00D775E4"/>
    <w:rsid w:val="00D83477"/>
    <w:rsid w:val="00D84212"/>
    <w:rsid w:val="00D84AD6"/>
    <w:rsid w:val="00D85672"/>
    <w:rsid w:val="00D858A2"/>
    <w:rsid w:val="00D865C8"/>
    <w:rsid w:val="00D86D44"/>
    <w:rsid w:val="00D86EA2"/>
    <w:rsid w:val="00D870E1"/>
    <w:rsid w:val="00D91A59"/>
    <w:rsid w:val="00D91E13"/>
    <w:rsid w:val="00D91FB9"/>
    <w:rsid w:val="00D92A93"/>
    <w:rsid w:val="00D931C7"/>
    <w:rsid w:val="00D96288"/>
    <w:rsid w:val="00D965CB"/>
    <w:rsid w:val="00DA08AA"/>
    <w:rsid w:val="00DA0ED4"/>
    <w:rsid w:val="00DA16AE"/>
    <w:rsid w:val="00DA1BF7"/>
    <w:rsid w:val="00DA1D21"/>
    <w:rsid w:val="00DA5342"/>
    <w:rsid w:val="00DB0DAF"/>
    <w:rsid w:val="00DB15AB"/>
    <w:rsid w:val="00DB1884"/>
    <w:rsid w:val="00DB477E"/>
    <w:rsid w:val="00DB6AF6"/>
    <w:rsid w:val="00DC03F6"/>
    <w:rsid w:val="00DC05D8"/>
    <w:rsid w:val="00DC0AB9"/>
    <w:rsid w:val="00DC16B9"/>
    <w:rsid w:val="00DC1F42"/>
    <w:rsid w:val="00DC25D9"/>
    <w:rsid w:val="00DC37F6"/>
    <w:rsid w:val="00DC42B4"/>
    <w:rsid w:val="00DC66FE"/>
    <w:rsid w:val="00DC7EDC"/>
    <w:rsid w:val="00DC7FD9"/>
    <w:rsid w:val="00DD01F8"/>
    <w:rsid w:val="00DD0E82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E2C6C"/>
    <w:rsid w:val="00DE3289"/>
    <w:rsid w:val="00DE352D"/>
    <w:rsid w:val="00DE3E3F"/>
    <w:rsid w:val="00DE440A"/>
    <w:rsid w:val="00DE4EAF"/>
    <w:rsid w:val="00DE6FE8"/>
    <w:rsid w:val="00DF310E"/>
    <w:rsid w:val="00DF444C"/>
    <w:rsid w:val="00DF48AF"/>
    <w:rsid w:val="00E00EAA"/>
    <w:rsid w:val="00E01287"/>
    <w:rsid w:val="00E0274A"/>
    <w:rsid w:val="00E0327D"/>
    <w:rsid w:val="00E04003"/>
    <w:rsid w:val="00E044C7"/>
    <w:rsid w:val="00E0484C"/>
    <w:rsid w:val="00E051E9"/>
    <w:rsid w:val="00E05D41"/>
    <w:rsid w:val="00E06996"/>
    <w:rsid w:val="00E06B74"/>
    <w:rsid w:val="00E10C12"/>
    <w:rsid w:val="00E11A65"/>
    <w:rsid w:val="00E137B9"/>
    <w:rsid w:val="00E13A48"/>
    <w:rsid w:val="00E17704"/>
    <w:rsid w:val="00E20B22"/>
    <w:rsid w:val="00E21635"/>
    <w:rsid w:val="00E234B3"/>
    <w:rsid w:val="00E30438"/>
    <w:rsid w:val="00E3048B"/>
    <w:rsid w:val="00E309C8"/>
    <w:rsid w:val="00E30F67"/>
    <w:rsid w:val="00E31846"/>
    <w:rsid w:val="00E31E0C"/>
    <w:rsid w:val="00E320DD"/>
    <w:rsid w:val="00E32538"/>
    <w:rsid w:val="00E33E7A"/>
    <w:rsid w:val="00E35957"/>
    <w:rsid w:val="00E37A9D"/>
    <w:rsid w:val="00E420A7"/>
    <w:rsid w:val="00E4213F"/>
    <w:rsid w:val="00E4544B"/>
    <w:rsid w:val="00E4580F"/>
    <w:rsid w:val="00E47555"/>
    <w:rsid w:val="00E52217"/>
    <w:rsid w:val="00E53142"/>
    <w:rsid w:val="00E546AB"/>
    <w:rsid w:val="00E5613A"/>
    <w:rsid w:val="00E56194"/>
    <w:rsid w:val="00E56826"/>
    <w:rsid w:val="00E56CCE"/>
    <w:rsid w:val="00E57687"/>
    <w:rsid w:val="00E60A69"/>
    <w:rsid w:val="00E638C0"/>
    <w:rsid w:val="00E6418F"/>
    <w:rsid w:val="00E641E2"/>
    <w:rsid w:val="00E646DA"/>
    <w:rsid w:val="00E65836"/>
    <w:rsid w:val="00E66347"/>
    <w:rsid w:val="00E66B78"/>
    <w:rsid w:val="00E67390"/>
    <w:rsid w:val="00E67C42"/>
    <w:rsid w:val="00E67F3C"/>
    <w:rsid w:val="00E72AEE"/>
    <w:rsid w:val="00E72E95"/>
    <w:rsid w:val="00E73BC1"/>
    <w:rsid w:val="00E7545F"/>
    <w:rsid w:val="00E76597"/>
    <w:rsid w:val="00E77D7F"/>
    <w:rsid w:val="00E8034C"/>
    <w:rsid w:val="00E820C8"/>
    <w:rsid w:val="00E828BA"/>
    <w:rsid w:val="00E8475F"/>
    <w:rsid w:val="00E85CF5"/>
    <w:rsid w:val="00E86FC1"/>
    <w:rsid w:val="00E8727F"/>
    <w:rsid w:val="00E8734B"/>
    <w:rsid w:val="00E92086"/>
    <w:rsid w:val="00E92A45"/>
    <w:rsid w:val="00E93AB8"/>
    <w:rsid w:val="00E951B9"/>
    <w:rsid w:val="00E97D6E"/>
    <w:rsid w:val="00EA0134"/>
    <w:rsid w:val="00EA0433"/>
    <w:rsid w:val="00EA21E3"/>
    <w:rsid w:val="00EA4347"/>
    <w:rsid w:val="00EB0CDD"/>
    <w:rsid w:val="00EB1176"/>
    <w:rsid w:val="00EB1A47"/>
    <w:rsid w:val="00EB2DED"/>
    <w:rsid w:val="00EB4905"/>
    <w:rsid w:val="00EB79A3"/>
    <w:rsid w:val="00EC065E"/>
    <w:rsid w:val="00EC1F8B"/>
    <w:rsid w:val="00EC209C"/>
    <w:rsid w:val="00EC22AB"/>
    <w:rsid w:val="00EC24DB"/>
    <w:rsid w:val="00EC2C7E"/>
    <w:rsid w:val="00EC3763"/>
    <w:rsid w:val="00EC3BBF"/>
    <w:rsid w:val="00EC718A"/>
    <w:rsid w:val="00ED0867"/>
    <w:rsid w:val="00ED0B71"/>
    <w:rsid w:val="00ED1900"/>
    <w:rsid w:val="00ED1B8F"/>
    <w:rsid w:val="00ED3422"/>
    <w:rsid w:val="00ED3DE7"/>
    <w:rsid w:val="00ED4728"/>
    <w:rsid w:val="00ED6842"/>
    <w:rsid w:val="00ED7573"/>
    <w:rsid w:val="00EE016B"/>
    <w:rsid w:val="00EE3800"/>
    <w:rsid w:val="00EE3B9E"/>
    <w:rsid w:val="00EE4943"/>
    <w:rsid w:val="00EE6B95"/>
    <w:rsid w:val="00EF0091"/>
    <w:rsid w:val="00EF1655"/>
    <w:rsid w:val="00EF1EE2"/>
    <w:rsid w:val="00EF3CDD"/>
    <w:rsid w:val="00EF3D67"/>
    <w:rsid w:val="00EF3F15"/>
    <w:rsid w:val="00EF4A37"/>
    <w:rsid w:val="00EF6563"/>
    <w:rsid w:val="00EF68FC"/>
    <w:rsid w:val="00F021C9"/>
    <w:rsid w:val="00F029D4"/>
    <w:rsid w:val="00F05FD0"/>
    <w:rsid w:val="00F0653C"/>
    <w:rsid w:val="00F06E28"/>
    <w:rsid w:val="00F10090"/>
    <w:rsid w:val="00F10BFB"/>
    <w:rsid w:val="00F11E5B"/>
    <w:rsid w:val="00F1272A"/>
    <w:rsid w:val="00F13218"/>
    <w:rsid w:val="00F13A1E"/>
    <w:rsid w:val="00F15987"/>
    <w:rsid w:val="00F15E01"/>
    <w:rsid w:val="00F206F4"/>
    <w:rsid w:val="00F20F70"/>
    <w:rsid w:val="00F21857"/>
    <w:rsid w:val="00F21B96"/>
    <w:rsid w:val="00F2238D"/>
    <w:rsid w:val="00F23770"/>
    <w:rsid w:val="00F23A0C"/>
    <w:rsid w:val="00F23E1A"/>
    <w:rsid w:val="00F24185"/>
    <w:rsid w:val="00F24CFB"/>
    <w:rsid w:val="00F2612E"/>
    <w:rsid w:val="00F3301B"/>
    <w:rsid w:val="00F33F6B"/>
    <w:rsid w:val="00F3514E"/>
    <w:rsid w:val="00F37994"/>
    <w:rsid w:val="00F40472"/>
    <w:rsid w:val="00F40D0E"/>
    <w:rsid w:val="00F42271"/>
    <w:rsid w:val="00F42C19"/>
    <w:rsid w:val="00F433B2"/>
    <w:rsid w:val="00F45395"/>
    <w:rsid w:val="00F46826"/>
    <w:rsid w:val="00F468BE"/>
    <w:rsid w:val="00F47C67"/>
    <w:rsid w:val="00F50DA7"/>
    <w:rsid w:val="00F51F6B"/>
    <w:rsid w:val="00F55068"/>
    <w:rsid w:val="00F553EE"/>
    <w:rsid w:val="00F57F27"/>
    <w:rsid w:val="00F61153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74640"/>
    <w:rsid w:val="00F800A6"/>
    <w:rsid w:val="00F8074D"/>
    <w:rsid w:val="00F82EF5"/>
    <w:rsid w:val="00F8325B"/>
    <w:rsid w:val="00F83A3E"/>
    <w:rsid w:val="00F84645"/>
    <w:rsid w:val="00F853B4"/>
    <w:rsid w:val="00F8703E"/>
    <w:rsid w:val="00F87F16"/>
    <w:rsid w:val="00F90CC4"/>
    <w:rsid w:val="00F911E6"/>
    <w:rsid w:val="00F9184A"/>
    <w:rsid w:val="00F9587D"/>
    <w:rsid w:val="00F95E87"/>
    <w:rsid w:val="00F96186"/>
    <w:rsid w:val="00F97C88"/>
    <w:rsid w:val="00FA3651"/>
    <w:rsid w:val="00FA3AF3"/>
    <w:rsid w:val="00FA52A8"/>
    <w:rsid w:val="00FA690D"/>
    <w:rsid w:val="00FA6CD2"/>
    <w:rsid w:val="00FA702E"/>
    <w:rsid w:val="00FB1663"/>
    <w:rsid w:val="00FB1BA4"/>
    <w:rsid w:val="00FB24AD"/>
    <w:rsid w:val="00FB4559"/>
    <w:rsid w:val="00FB4A2D"/>
    <w:rsid w:val="00FB535D"/>
    <w:rsid w:val="00FB5F33"/>
    <w:rsid w:val="00FB7C87"/>
    <w:rsid w:val="00FC0ACB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4FC"/>
    <w:rsid w:val="00FC455C"/>
    <w:rsid w:val="00FC4ECD"/>
    <w:rsid w:val="00FC4F00"/>
    <w:rsid w:val="00FC529F"/>
    <w:rsid w:val="00FC59C3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7ED4"/>
    <w:rsid w:val="00FE0153"/>
    <w:rsid w:val="00FE0AB9"/>
    <w:rsid w:val="00FE259E"/>
    <w:rsid w:val="00FE2BA8"/>
    <w:rsid w:val="00FE3095"/>
    <w:rsid w:val="00FE4376"/>
    <w:rsid w:val="00FE466C"/>
    <w:rsid w:val="00FE5B91"/>
    <w:rsid w:val="00FE64BD"/>
    <w:rsid w:val="00FF25FF"/>
    <w:rsid w:val="00FF29FE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0A1DE"/>
  <w15:docId w15:val="{B957148E-48A6-4891-96D1-0405C85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313A75"/>
    <w:pPr>
      <w:spacing w:line="280" w:lineRule="exact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A75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3A75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313A75"/>
    <w:pPr>
      <w:keepNext/>
      <w:tabs>
        <w:tab w:val="right" w:pos="7937"/>
      </w:tabs>
      <w:spacing w:after="120"/>
      <w:outlineLvl w:val="2"/>
    </w:pPr>
    <w:rPr>
      <w:rFonts w:eastAsia="Times New Roman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13A75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3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3A7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13A75"/>
    <w:rPr>
      <w:rFonts w:eastAsia="Times New Roman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A75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313A75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A75"/>
    <w:rPr>
      <w:rFonts w:eastAsia="Times New Roman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313A75"/>
    <w:pPr>
      <w:numPr>
        <w:numId w:val="46"/>
      </w:numPr>
      <w:tabs>
        <w:tab w:val="left" w:pos="567"/>
      </w:tabs>
      <w:spacing w:line="240" w:lineRule="auto"/>
    </w:pPr>
    <w:rPr>
      <w:szCs w:val="20"/>
    </w:rPr>
  </w:style>
  <w:style w:type="paragraph" w:customStyle="1" w:styleId="CfEBullet">
    <w:name w:val="CfE Bullet"/>
    <w:basedOn w:val="Normal"/>
    <w:semiHidden/>
    <w:rsid w:val="00313A75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3A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A7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A75"/>
    <w:rPr>
      <w:rFonts w:eastAsia="Times New Roman"/>
      <w:b/>
      <w:bCs/>
      <w:lang w:eastAsia="en-US"/>
    </w:rPr>
  </w:style>
  <w:style w:type="paragraph" w:customStyle="1" w:styleId="Default">
    <w:name w:val="Default"/>
    <w:rsid w:val="00313A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3A75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313A75"/>
    <w:rPr>
      <w:rFonts w:eastAsia="Times New Roman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13A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A75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65368E"/>
    <w:pPr>
      <w:spacing w:line="28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3A75"/>
    <w:rPr>
      <w:rFonts w:eastAsia="Times New Roman"/>
      <w:b/>
      <w:bCs/>
      <w:kern w:val="32"/>
      <w:sz w:val="48"/>
      <w:szCs w:val="40"/>
      <w:lang w:eastAsia="en-US"/>
    </w:rPr>
  </w:style>
  <w:style w:type="paragraph" w:customStyle="1" w:styleId="Heading1outdent">
    <w:name w:val="Heading 1 outdent"/>
    <w:basedOn w:val="Heading1"/>
    <w:semiHidden/>
    <w:qFormat/>
    <w:rsid w:val="00313A75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313A75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313A75"/>
    <w:rPr>
      <w:rFonts w:eastAsia="Times New Roman"/>
      <w:b/>
      <w:bCs/>
      <w:sz w:val="28"/>
      <w:szCs w:val="36"/>
      <w:lang w:eastAsia="en-US"/>
    </w:rPr>
  </w:style>
  <w:style w:type="paragraph" w:customStyle="1" w:styleId="Heading3outdent">
    <w:name w:val="Heading 3 outdent"/>
    <w:basedOn w:val="Heading3"/>
    <w:semiHidden/>
    <w:qFormat/>
    <w:rsid w:val="00313A75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13A75"/>
    <w:rPr>
      <w:rFonts w:eastAsia="Times New Roman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313A75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13A7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A7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13A75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313A75"/>
    <w:rPr>
      <w:i/>
    </w:rPr>
  </w:style>
  <w:style w:type="paragraph" w:styleId="ListBullet2">
    <w:name w:val="List Bullet 2"/>
    <w:basedOn w:val="Normal"/>
    <w:autoRedefine/>
    <w:uiPriority w:val="99"/>
    <w:semiHidden/>
    <w:rsid w:val="00313A75"/>
    <w:pPr>
      <w:numPr>
        <w:numId w:val="48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313A75"/>
    <w:pPr>
      <w:numPr>
        <w:numId w:val="49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313A75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313A75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3A75"/>
    <w:rPr>
      <w:rFonts w:ascii="Times New Roman" w:eastAsia="Times New Roman" w:hAnsi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313A75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313A75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313A75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13A75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13A75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13A75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3A75"/>
    <w:rPr>
      <w:rFonts w:eastAsia="Times New Roman"/>
      <w:b/>
      <w:bCs/>
      <w:kern w:val="28"/>
      <w:sz w:val="48"/>
      <w:szCs w:val="32"/>
      <w:lang w:eastAsia="en-US"/>
    </w:rPr>
  </w:style>
  <w:style w:type="paragraph" w:styleId="TOC1">
    <w:name w:val="toc 1"/>
    <w:basedOn w:val="Heading1"/>
    <w:next w:val="Normal"/>
    <w:uiPriority w:val="39"/>
    <w:rsid w:val="00313A75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313A75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313A75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313A75"/>
    <w:pPr>
      <w:spacing w:line="280" w:lineRule="exact"/>
    </w:pPr>
    <w:rPr>
      <w:rFonts w:eastAsia="Times New Roman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313A75"/>
  </w:style>
  <w:style w:type="paragraph" w:customStyle="1" w:styleId="Title2">
    <w:name w:val="Title 2"/>
    <w:basedOn w:val="Heading2"/>
    <w:link w:val="Title2Char"/>
    <w:uiPriority w:val="8"/>
    <w:qFormat/>
    <w:rsid w:val="00313A75"/>
  </w:style>
  <w:style w:type="paragraph" w:customStyle="1" w:styleId="Bullet0">
    <w:name w:val="Bullet"/>
    <w:basedOn w:val="Normal"/>
    <w:link w:val="BulletChar0"/>
    <w:qFormat/>
    <w:rsid w:val="00313A75"/>
    <w:pPr>
      <w:numPr>
        <w:numId w:val="47"/>
      </w:numPr>
      <w:spacing w:after="60"/>
    </w:pPr>
  </w:style>
  <w:style w:type="character" w:customStyle="1" w:styleId="BulletChar0">
    <w:name w:val="Bullet Char"/>
    <w:basedOn w:val="DefaultParagraphFont"/>
    <w:link w:val="Bullet0"/>
    <w:rsid w:val="00313A75"/>
    <w:rPr>
      <w:rFonts w:eastAsia="Times New Roman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313A75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313A75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313A75"/>
    <w:rPr>
      <w:rFonts w:eastAsia="Times New Roman"/>
      <w:sz w:val="2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313A75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3A75"/>
    <w:rPr>
      <w:color w:val="808080"/>
    </w:rPr>
  </w:style>
  <w:style w:type="paragraph" w:customStyle="1" w:styleId="LearnerssectionHeading">
    <w:name w:val="Learners section_Heading"/>
    <w:basedOn w:val="Normal"/>
    <w:uiPriority w:val="8"/>
    <w:qFormat/>
    <w:rsid w:val="00251820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sectionBodytext">
    <w:name w:val="Learners section_Body text"/>
    <w:basedOn w:val="Normal"/>
    <w:uiPriority w:val="8"/>
    <w:qFormat/>
    <w:rsid w:val="00251820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sectionHandwriting">
    <w:name w:val="Learners section_Handwriting"/>
    <w:basedOn w:val="Normal"/>
    <w:uiPriority w:val="8"/>
    <w:qFormat/>
    <w:rsid w:val="00251820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313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A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A75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3A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A75"/>
    <w:rPr>
      <w:rFonts w:eastAsia="Times New Roman"/>
      <w:sz w:val="22"/>
      <w:szCs w:val="22"/>
      <w:lang w:eastAsia="en-US"/>
    </w:rPr>
  </w:style>
  <w:style w:type="paragraph" w:customStyle="1" w:styleId="TableText">
    <w:name w:val="Table Text"/>
    <w:basedOn w:val="Normal"/>
    <w:rsid w:val="00313A75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313A75"/>
    <w:pPr>
      <w:jc w:val="center"/>
    </w:pPr>
    <w:rPr>
      <w:b/>
    </w:rPr>
  </w:style>
  <w:style w:type="character" w:customStyle="1" w:styleId="BlackText">
    <w:name w:val="Black Text"/>
    <w:uiPriority w:val="1"/>
    <w:qFormat/>
    <w:rsid w:val="00995D71"/>
    <w:rPr>
      <w:color w:val="auto"/>
    </w:rPr>
  </w:style>
  <w:style w:type="paragraph" w:customStyle="1" w:styleId="titlepage1">
    <w:name w:val="title page 1"/>
    <w:basedOn w:val="Heading1"/>
    <w:rsid w:val="00313A75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13A75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f56aa5cfe4f640a01efb3bb3ab3d1750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bfb00f30b3107f9bfbccee8d06d3a59b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2019-04-25T23:00:00+00:00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Music</TermName>
          <TermId xmlns="http://schemas.microsoft.com/office/infopath/2007/PartnerControls">cb30b5c3-4062-4657-b91c-09db9320c10b</TermId>
        </TermInfo>
      </Terms>
    </bd571ca4b78a405c9511436f2b974e24>
    <TaxCatchAll xmlns="e33742ff-a71a-46d1-b3ba-61ae4a3d0bc5">
      <Value>32</Value>
      <Value>168</Value>
      <Value>83</Value>
      <Value>18</Value>
      <Value>20</Value>
      <Value>54</Value>
    </TaxCatchAll>
    <DocTitle xmlns="e33742ff-a71a-46d1-b3ba-61ae4a3d0bc5">Advanced Higher Music Analysis Template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Advanced Higher (new)</TermName>
          <TermId xmlns="http://schemas.microsoft.com/office/infopath/2007/PartnerControls">f98108e9-ea1d-47c9-9cf6-5467248ece50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Expressive arts</TermName>
          <TermId xmlns="http://schemas.microsoft.com/office/infopath/2007/PartnerControls">a29403f6-58a6-4a51-a109-c37e88554b6b</TermId>
        </TermInfo>
      </Terms>
    </k7186641760b42ea843762f8d380e524>
    <_dlc_DocId xmlns="e33742ff-a71a-46d1-b3ba-61ae4a3d0bc5">5ED4A3KFZREK-2057944398-17297</_dlc_DocId>
    <_dlc_DocIdUrl xmlns="e33742ff-a71a-46d1-b3ba-61ae4a3d0bc5">
      <Url>https://sqanow.sharepoint.com/sites/dc-cfe/_layouts/15/DocIdRedir.aspx?ID=5ED4A3KFZREK-2057944398-17297</Url>
      <Description>5ED4A3KFZREK-2057944398-17297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94CF-4CBA-4325-ABBB-36FE6D2BC2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13DA9A-9DB4-4A30-8CDC-C22CF7BCD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93A9B-CA6F-4732-8B97-523E1C35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2AF87-158E-47AA-99C0-4DFA7D6EC9BB}">
  <ds:schemaRefs>
    <ds:schemaRef ds:uri="http://schemas.microsoft.com/office/2006/metadata/properties"/>
    <ds:schemaRef ds:uri="http://schemas.microsoft.com/office/infopath/2007/PartnerControls"/>
    <ds:schemaRef ds:uri="4e07b53b-38c0-405d-b589-a04bb274cbb2"/>
    <ds:schemaRef ds:uri="e33742ff-a71a-46d1-b3ba-61ae4a3d0bc5"/>
  </ds:schemaRefs>
</ds:datastoreItem>
</file>

<file path=customXml/itemProps5.xml><?xml version="1.0" encoding="utf-8"?>
<ds:datastoreItem xmlns:ds="http://schemas.openxmlformats.org/officeDocument/2006/customXml" ds:itemID="{AE3BE737-28D4-4EA0-BFB8-DCEED461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5E777233</Template>
  <TotalTime>0</TotalTime>
  <Pages>1</Pages>
  <Words>51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Music Analysis Template</vt:lpstr>
    </vt:vector>
  </TitlesOfParts>
  <Company>LT4743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Music Analysis Template</dc:title>
  <dc:creator>mill9772</dc:creator>
  <cp:lastModifiedBy>015LiLawson</cp:lastModifiedBy>
  <cp:revision>2</cp:revision>
  <cp:lastPrinted>2013-03-10T19:43:00Z</cp:lastPrinted>
  <dcterms:created xsi:type="dcterms:W3CDTF">2020-02-04T09:06:00Z</dcterms:created>
  <dcterms:modified xsi:type="dcterms:W3CDTF">2020-02-04T09:06:00Z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d380cfcd-5741-4353-9957-5be9aa86640e</vt:lpwstr>
  </property>
  <property fmtid="{D5CDD505-2E9C-101B-9397-08002B2CF9AE}" pid="4" name="SQACurriculumAreas">
    <vt:lpwstr>18;#Expressive arts|a29403f6-58a6-4a51-a109-c37e88554b6b</vt:lpwstr>
  </property>
  <property fmtid="{D5CDD505-2E9C-101B-9397-08002B2CF9AE}" pid="5" name="SQASCQF">
    <vt:lpwstr>32;#Level 7|db4554e9-7c66-4fa5-9832-693932ec2d38</vt:lpwstr>
  </property>
  <property fmtid="{D5CDD505-2E9C-101B-9397-08002B2CF9AE}" pid="6" name="SQAQualificationLevel">
    <vt:lpwstr>168;#Advanced Higher (new)|f98108e9-ea1d-47c9-9cf6-5467248ece50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54;#Music|cb30b5c3-4062-4657-b91c-09db9320c10b</vt:lpwstr>
  </property>
</Properties>
</file>