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0"/>
      </w:tblGrid>
      <w:tr w:rsidR="008755F5" w:rsidRPr="00381A90" w14:paraId="62EC4B2A" w14:textId="77777777" w:rsidTr="0034404B">
        <w:trPr>
          <w:trHeight w:hRule="exact" w:val="454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BD419BE" w14:textId="5E27433C" w:rsidR="008755F5" w:rsidRPr="00381A90" w:rsidRDefault="00CD2749" w:rsidP="00AA358D">
            <w:pPr>
              <w:spacing w:line="240" w:lineRule="auto"/>
              <w:rPr>
                <w:rFonts w:ascii="Trebuchet MS" w:hAnsi="Trebuchet MS"/>
                <w:b/>
                <w:sz w:val="32"/>
              </w:rPr>
            </w:pPr>
            <w:bookmarkStart w:id="0" w:name="_GoBack"/>
            <w:bookmarkEnd w:id="0"/>
            <w:r w:rsidRPr="00381A90">
              <w:rPr>
                <w:rFonts w:ascii="Trebuchet MS" w:hAnsi="Trebuchet MS"/>
                <w:b/>
                <w:sz w:val="32"/>
              </w:rPr>
              <w:t>Advanced Higher Music</w:t>
            </w:r>
          </w:p>
        </w:tc>
      </w:tr>
      <w:tr w:rsidR="001645A9" w:rsidRPr="00381A90" w14:paraId="5DAAD645" w14:textId="77777777" w:rsidTr="0034404B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0C6C7E" w14:textId="730AD51C" w:rsidR="001645A9" w:rsidRPr="00381A90" w:rsidRDefault="001645A9" w:rsidP="001645A9">
            <w:pPr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  <w:b/>
              </w:rPr>
              <w:t>Candidate name: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482888618" w:edGrp="everyone"/>
            <w:r w:rsidRPr="00381A90">
              <w:rPr>
                <w:rFonts w:ascii="Trebuchet MS" w:hAnsi="Trebuchet MS"/>
              </w:rPr>
              <w:t xml:space="preserve"> </w:t>
            </w:r>
            <w:permEnd w:id="1482888618"/>
          </w:p>
        </w:tc>
      </w:tr>
      <w:tr w:rsidR="001645A9" w:rsidRPr="00381A90" w14:paraId="389CCECD" w14:textId="77777777" w:rsidTr="0034404B">
        <w:trPr>
          <w:trHeight w:hRule="exact" w:val="397"/>
          <w:tblHeader/>
        </w:trPr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21EB0" w14:textId="0A00B9F9" w:rsidR="001645A9" w:rsidRPr="00381A90" w:rsidRDefault="001645A9" w:rsidP="001645A9">
            <w:pPr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  <w:b/>
              </w:rPr>
              <w:t>Candidate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410796206" w:edGrp="everyone"/>
            <w:r w:rsidRPr="00381A90">
              <w:rPr>
                <w:rFonts w:ascii="Trebuchet MS" w:hAnsi="Trebuchet MS"/>
              </w:rPr>
              <w:t xml:space="preserve"> </w:t>
            </w:r>
            <w:permEnd w:id="410796206"/>
          </w:p>
        </w:tc>
        <w:tc>
          <w:tcPr>
            <w:tcW w:w="4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EAED41" w14:textId="62A112A0" w:rsidR="001645A9" w:rsidRPr="00381A90" w:rsidRDefault="001645A9" w:rsidP="001645A9">
            <w:pPr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  <w:b/>
              </w:rPr>
              <w:t>Centre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480748354" w:edGrp="everyone"/>
            <w:r w:rsidRPr="00381A90">
              <w:rPr>
                <w:rFonts w:ascii="Trebuchet MS" w:hAnsi="Trebuchet MS"/>
              </w:rPr>
              <w:t xml:space="preserve"> </w:t>
            </w:r>
            <w:permEnd w:id="1480748354"/>
          </w:p>
        </w:tc>
      </w:tr>
      <w:tr w:rsidR="00CD2749" w:rsidRPr="00381A90" w14:paraId="571241AB" w14:textId="77777777" w:rsidTr="00CC5A57">
        <w:trPr>
          <w:trHeight w:hRule="exact" w:val="624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4F6F" w14:textId="368219AF" w:rsidR="00CC5A57" w:rsidRPr="006E4CB7" w:rsidRDefault="00E868FF" w:rsidP="006F5A98">
            <w:pPr>
              <w:rPr>
                <w:rFonts w:ascii="Trebuchet MS" w:hAnsi="Trebuchet MS"/>
                <w:b/>
              </w:rPr>
            </w:pPr>
            <w:sdt>
              <w:sdtPr>
                <w:rPr>
                  <w:b/>
                </w:rPr>
                <w:id w:val="189033817"/>
                <w:lock w:val="sdtLocked"/>
                <w:placeholder>
                  <w:docPart w:val="DefaultPlaceholder_-1854013439"/>
                </w:placeholder>
                <w:dropDownList>
                  <w:listItem w:displayText="Please select:" w:value="Please select:"/>
                  <w:listItem w:displayText="Title of composition:" w:value="Title of composition:"/>
                  <w:listItem w:displayText="Title of source material(s) for arrangement:" w:value="Title of source material(s) for arrangement:"/>
                </w:dropDownList>
              </w:sdtPr>
              <w:sdtEndPr/>
              <w:sdtContent>
                <w:permStart w:id="260329981" w:edGrp="everyone"/>
                <w:r w:rsidR="00584907">
                  <w:rPr>
                    <w:rFonts w:ascii="Trebuchet MS" w:hAnsi="Trebuchet MS"/>
                    <w:b/>
                  </w:rPr>
                  <w:t>Please select:</w:t>
                </w:r>
                <w:permEnd w:id="260329981"/>
              </w:sdtContent>
            </w:sdt>
            <w:r w:rsidR="00CD2749" w:rsidRPr="006E4CB7">
              <w:rPr>
                <w:rFonts w:ascii="Trebuchet MS" w:hAnsi="Trebuchet MS"/>
                <w:b/>
              </w:rPr>
              <w:t xml:space="preserve"> </w:t>
            </w:r>
            <w:permStart w:id="1209279778" w:edGrp="everyone"/>
            <w:r w:rsidR="00CD2749" w:rsidRPr="006E4CB7">
              <w:rPr>
                <w:rFonts w:ascii="Trebuchet MS" w:hAnsi="Trebuchet MS"/>
                <w:b/>
              </w:rPr>
              <w:t xml:space="preserve"> </w:t>
            </w:r>
            <w:permEnd w:id="1209279778"/>
          </w:p>
        </w:tc>
      </w:tr>
      <w:tr w:rsidR="00CD2749" w:rsidRPr="00381A90" w14:paraId="08398197" w14:textId="77777777" w:rsidTr="0034404B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26E3022" w14:textId="04511D4E" w:rsidR="00CD2749" w:rsidRPr="00381A90" w:rsidRDefault="00CD2749" w:rsidP="00CD2749">
            <w:pPr>
              <w:rPr>
                <w:rFonts w:ascii="Trebuchet MS" w:hAnsi="Trebuchet MS"/>
                <w:b/>
              </w:rPr>
            </w:pPr>
            <w:r w:rsidRPr="00381A90">
              <w:rPr>
                <w:rFonts w:ascii="Trebuchet MS" w:hAnsi="Trebuchet MS"/>
                <w:b/>
                <w:sz w:val="28"/>
                <w:szCs w:val="28"/>
              </w:rPr>
              <w:t>Review of the creative process</w:t>
            </w:r>
          </w:p>
        </w:tc>
      </w:tr>
      <w:tr w:rsidR="00CD2749" w:rsidRPr="00381A90" w14:paraId="5D34E246" w14:textId="77777777" w:rsidTr="001645A9">
        <w:trPr>
          <w:trHeight w:hRule="exact" w:val="2155"/>
        </w:trPr>
        <w:tc>
          <w:tcPr>
            <w:tcW w:w="9041" w:type="dxa"/>
            <w:gridSpan w:val="2"/>
            <w:tcBorders>
              <w:top w:val="single" w:sz="12" w:space="0" w:color="000000"/>
            </w:tcBorders>
          </w:tcPr>
          <w:p w14:paraId="4917F09A" w14:textId="77777777" w:rsidR="00CD2749" w:rsidRPr="00381A90" w:rsidRDefault="00CD2749" w:rsidP="00CD2749">
            <w:pPr>
              <w:rPr>
                <w:rFonts w:ascii="Trebuchet MS" w:hAnsi="Trebuchet MS"/>
              </w:rPr>
            </w:pPr>
            <w:r w:rsidRPr="00381A90">
              <w:rPr>
                <w:rStyle w:val="BlackText"/>
                <w:rFonts w:ascii="Trebuchet MS" w:hAnsi="Trebuchet MS" w:cs="Arial"/>
              </w:rPr>
              <w:t>You must</w:t>
            </w:r>
            <w:r w:rsidRPr="00381A90">
              <w:rPr>
                <w:rFonts w:ascii="Trebuchet MS" w:hAnsi="Trebuchet MS"/>
              </w:rPr>
              <w:t xml:space="preserve"> refer to the compositional methods you used and include:</w:t>
            </w:r>
          </w:p>
          <w:p w14:paraId="36761CF6" w14:textId="77777777" w:rsidR="00CD2749" w:rsidRPr="00381A90" w:rsidRDefault="00CD2749" w:rsidP="00CD2749">
            <w:pPr>
              <w:rPr>
                <w:rFonts w:ascii="Trebuchet MS" w:hAnsi="Trebuchet MS"/>
              </w:rPr>
            </w:pPr>
          </w:p>
          <w:p w14:paraId="6C41DB1D" w14:textId="77777777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 xml:space="preserve">the main decisions you made </w:t>
            </w:r>
          </w:p>
          <w:p w14:paraId="357FC7E5" w14:textId="77777777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>details of your creative input (arrangement only)</w:t>
            </w:r>
          </w:p>
          <w:p w14:paraId="02246673" w14:textId="77777777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>the ways that you explored and developed your musical ideas</w:t>
            </w:r>
          </w:p>
          <w:p w14:paraId="212D2D70" w14:textId="497AFD7A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>the strengths and/or areas for improvement you identified</w:t>
            </w:r>
          </w:p>
        </w:tc>
      </w:tr>
      <w:tr w:rsidR="00CD2749" w:rsidRPr="00381A90" w14:paraId="44284FB7" w14:textId="77777777" w:rsidTr="003C4D46">
        <w:trPr>
          <w:trHeight w:hRule="exact" w:val="10206"/>
        </w:trPr>
        <w:tc>
          <w:tcPr>
            <w:tcW w:w="9041" w:type="dxa"/>
            <w:gridSpan w:val="2"/>
          </w:tcPr>
          <w:p w14:paraId="50D9874C" w14:textId="1DC1946D" w:rsidR="00CD2749" w:rsidRPr="00381A90" w:rsidRDefault="00381A90" w:rsidP="00CD2749">
            <w:pPr>
              <w:rPr>
                <w:rFonts w:ascii="Trebuchet MS" w:hAnsi="Trebuchet MS"/>
              </w:rPr>
            </w:pPr>
            <w:permStart w:id="2027824743" w:edGrp="everyone"/>
            <w:r w:rsidRPr="00381A90">
              <w:rPr>
                <w:rFonts w:ascii="Trebuchet MS" w:hAnsi="Trebuchet MS"/>
              </w:rPr>
              <w:t xml:space="preserve"> </w:t>
            </w:r>
            <w:permEnd w:id="2027824743"/>
          </w:p>
        </w:tc>
      </w:tr>
    </w:tbl>
    <w:p w14:paraId="6CC1FCE2" w14:textId="05A1BC47" w:rsidR="00CE2BB1" w:rsidRPr="00381A90" w:rsidRDefault="00CE2BB1" w:rsidP="00381A90"/>
    <w:sectPr w:rsidR="00CE2BB1" w:rsidRPr="00381A90" w:rsidSect="00381A90">
      <w:footerReference w:type="default" r:id="rId12"/>
      <w:pgSz w:w="11907" w:h="16840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732F" w14:textId="77777777" w:rsidR="00A37B24" w:rsidRDefault="00A37B24" w:rsidP="00AE0497">
      <w:pPr>
        <w:spacing w:line="240" w:lineRule="auto"/>
      </w:pPr>
      <w:r>
        <w:separator/>
      </w:r>
    </w:p>
  </w:endnote>
  <w:endnote w:type="continuationSeparator" w:id="0">
    <w:p w14:paraId="768CCED0" w14:textId="77777777" w:rsidR="00A37B24" w:rsidRDefault="00A37B24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0A3F" w14:textId="4BBF6BB6" w:rsidR="00AC7908" w:rsidRPr="000A4E93" w:rsidRDefault="003C4D46" w:rsidP="00F8325B">
    <w:pPr>
      <w:pStyle w:val="Footer"/>
      <w:tabs>
        <w:tab w:val="clear" w:pos="4680"/>
        <w:tab w:val="clear" w:pos="9360"/>
        <w:tab w:val="left" w:pos="12900"/>
      </w:tabs>
      <w:rPr>
        <w:sz w:val="15"/>
        <w:szCs w:val="15"/>
      </w:rPr>
    </w:pPr>
    <w:r w:rsidRPr="003C4D46">
      <w:rPr>
        <w:sz w:val="15"/>
        <w:szCs w:val="15"/>
      </w:rPr>
      <w:t>Please note: candidates must use this template to review the creative process for their assignment composition or arrangement and to review each of their portfolio pieces (if applicable). They must complete a separate review for each piece.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F506" w14:textId="77777777" w:rsidR="00A37B24" w:rsidRDefault="00A37B24" w:rsidP="00AE0497">
      <w:pPr>
        <w:spacing w:line="240" w:lineRule="auto"/>
      </w:pPr>
      <w:r>
        <w:separator/>
      </w:r>
    </w:p>
  </w:footnote>
  <w:footnote w:type="continuationSeparator" w:id="0">
    <w:p w14:paraId="783699DE" w14:textId="77777777" w:rsidR="00A37B24" w:rsidRDefault="00A37B24" w:rsidP="00AE0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0266B4"/>
    <w:lvl w:ilvl="0">
      <w:numFmt w:val="bullet"/>
      <w:lvlText w:val="*"/>
      <w:lvlJc w:val="left"/>
    </w:lvl>
  </w:abstractNum>
  <w:abstractNum w:abstractNumId="1" w15:restartNumberingAfterBreak="0">
    <w:nsid w:val="02AE7635"/>
    <w:multiLevelType w:val="hybridMultilevel"/>
    <w:tmpl w:val="E5C8B2AC"/>
    <w:lvl w:ilvl="0" w:tplc="B48E629A">
      <w:start w:val="1"/>
      <w:numFmt w:val="bullet"/>
      <w:pStyle w:val="ListBullet2"/>
      <w:lvlText w:val="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46C"/>
    <w:multiLevelType w:val="hybridMultilevel"/>
    <w:tmpl w:val="BF2C84B8"/>
    <w:lvl w:ilvl="0" w:tplc="41DC068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E1962"/>
    <w:multiLevelType w:val="hybridMultilevel"/>
    <w:tmpl w:val="1990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79EC"/>
    <w:multiLevelType w:val="hybridMultilevel"/>
    <w:tmpl w:val="C3425C54"/>
    <w:lvl w:ilvl="0" w:tplc="D870C0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37244"/>
    <w:multiLevelType w:val="hybridMultilevel"/>
    <w:tmpl w:val="BFE2B852"/>
    <w:lvl w:ilvl="0" w:tplc="7E82E8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5DCA"/>
    <w:multiLevelType w:val="hybridMultilevel"/>
    <w:tmpl w:val="9A12293E"/>
    <w:lvl w:ilvl="0" w:tplc="51BAB58E">
      <w:start w:val="4"/>
      <w:numFmt w:val="decimal"/>
      <w:lvlText w:val="%1"/>
      <w:lvlJc w:val="left"/>
      <w:pPr>
        <w:ind w:left="720" w:hanging="360"/>
      </w:pPr>
      <w:rPr>
        <w:rFonts w:hint="default"/>
        <w:b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D06F91"/>
    <w:multiLevelType w:val="hybridMultilevel"/>
    <w:tmpl w:val="9506AEBA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04C6"/>
    <w:multiLevelType w:val="hybridMultilevel"/>
    <w:tmpl w:val="C3CA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3FA"/>
    <w:multiLevelType w:val="singleLevel"/>
    <w:tmpl w:val="004EEE9C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3" w15:restartNumberingAfterBreak="0">
    <w:nsid w:val="2EDA2BCA"/>
    <w:multiLevelType w:val="hybridMultilevel"/>
    <w:tmpl w:val="E79A8FCC"/>
    <w:lvl w:ilvl="0" w:tplc="8090A17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0480"/>
    <w:multiLevelType w:val="hybridMultilevel"/>
    <w:tmpl w:val="9202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4859"/>
    <w:multiLevelType w:val="hybridMultilevel"/>
    <w:tmpl w:val="82BE1E48"/>
    <w:lvl w:ilvl="0" w:tplc="C5F26D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D57BF"/>
    <w:multiLevelType w:val="hybridMultilevel"/>
    <w:tmpl w:val="F21CC3E4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93E5E"/>
    <w:multiLevelType w:val="hybridMultilevel"/>
    <w:tmpl w:val="992A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6743"/>
    <w:multiLevelType w:val="hybridMultilevel"/>
    <w:tmpl w:val="7644AA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07B76F0"/>
    <w:multiLevelType w:val="hybridMultilevel"/>
    <w:tmpl w:val="494A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057"/>
    <w:multiLevelType w:val="hybridMultilevel"/>
    <w:tmpl w:val="1DFE0980"/>
    <w:lvl w:ilvl="0" w:tplc="516ACD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75A5D"/>
    <w:multiLevelType w:val="hybridMultilevel"/>
    <w:tmpl w:val="DB3C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04FA0"/>
    <w:multiLevelType w:val="hybridMultilevel"/>
    <w:tmpl w:val="0366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3786"/>
    <w:multiLevelType w:val="hybridMultilevel"/>
    <w:tmpl w:val="A2B69EC2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D5539"/>
    <w:multiLevelType w:val="hybridMultilevel"/>
    <w:tmpl w:val="669859E0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B6362"/>
    <w:multiLevelType w:val="singleLevel"/>
    <w:tmpl w:val="A1CA52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D849D9"/>
    <w:multiLevelType w:val="hybridMultilevel"/>
    <w:tmpl w:val="11764988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75618"/>
    <w:multiLevelType w:val="hybridMultilevel"/>
    <w:tmpl w:val="5A2A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2475F"/>
    <w:multiLevelType w:val="hybridMultilevel"/>
    <w:tmpl w:val="ACC2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FB1"/>
    <w:multiLevelType w:val="singleLevel"/>
    <w:tmpl w:val="860057A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18711A"/>
    <w:multiLevelType w:val="hybridMultilevel"/>
    <w:tmpl w:val="AB2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60FA1"/>
    <w:multiLevelType w:val="hybridMultilevel"/>
    <w:tmpl w:val="DE2CC9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167C28"/>
    <w:multiLevelType w:val="hybridMultilevel"/>
    <w:tmpl w:val="9C8E7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C4A25"/>
    <w:multiLevelType w:val="hybridMultilevel"/>
    <w:tmpl w:val="64602AA6"/>
    <w:lvl w:ilvl="0" w:tplc="D85A89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BC17C8"/>
    <w:multiLevelType w:val="hybridMultilevel"/>
    <w:tmpl w:val="79BED58C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694414"/>
    <w:multiLevelType w:val="hybridMultilevel"/>
    <w:tmpl w:val="61D49B1E"/>
    <w:lvl w:ilvl="0" w:tplc="28824AC8">
      <w:numFmt w:val="decimal"/>
      <w:lvlText w:val="%1-"/>
      <w:lvlJc w:val="left"/>
      <w:pPr>
        <w:ind w:left="720" w:hanging="360"/>
      </w:pPr>
      <w:rPr>
        <w:rFonts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17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30"/>
  </w:num>
  <w:num w:numId="9">
    <w:abstractNumId w:val="14"/>
  </w:num>
  <w:num w:numId="10">
    <w:abstractNumId w:val="9"/>
  </w:num>
  <w:num w:numId="11">
    <w:abstractNumId w:val="7"/>
  </w:num>
  <w:num w:numId="12">
    <w:abstractNumId w:val="34"/>
  </w:num>
  <w:num w:numId="13">
    <w:abstractNumId w:val="29"/>
  </w:num>
  <w:num w:numId="14">
    <w:abstractNumId w:val="24"/>
  </w:num>
  <w:num w:numId="15">
    <w:abstractNumId w:val="31"/>
  </w:num>
  <w:num w:numId="16">
    <w:abstractNumId w:val="33"/>
  </w:num>
  <w:num w:numId="17">
    <w:abstractNumId w:val="26"/>
  </w:num>
  <w:num w:numId="18">
    <w:abstractNumId w:val="18"/>
  </w:num>
  <w:num w:numId="19">
    <w:abstractNumId w:val="15"/>
  </w:num>
  <w:num w:numId="20">
    <w:abstractNumId w:val="5"/>
  </w:num>
  <w:num w:numId="21">
    <w:abstractNumId w:val="28"/>
  </w:num>
  <w:num w:numId="22">
    <w:abstractNumId w:val="25"/>
  </w:num>
  <w:num w:numId="23">
    <w:abstractNumId w:val="35"/>
  </w:num>
  <w:num w:numId="24">
    <w:abstractNumId w:val="20"/>
  </w:num>
  <w:num w:numId="25">
    <w:abstractNumId w:val="23"/>
  </w:num>
  <w:num w:numId="26">
    <w:abstractNumId w:val="8"/>
  </w:num>
  <w:num w:numId="27">
    <w:abstractNumId w:val="19"/>
  </w:num>
  <w:num w:numId="28">
    <w:abstractNumId w:val="10"/>
  </w:num>
  <w:num w:numId="29">
    <w:abstractNumId w:val="38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1">
    <w:abstractNumId w:val="16"/>
  </w:num>
  <w:num w:numId="32">
    <w:abstractNumId w:val="3"/>
  </w:num>
  <w:num w:numId="33">
    <w:abstractNumId w:val="13"/>
  </w:num>
  <w:num w:numId="34">
    <w:abstractNumId w:val="11"/>
  </w:num>
  <w:num w:numId="35">
    <w:abstractNumId w:val="37"/>
  </w:num>
  <w:num w:numId="36">
    <w:abstractNumId w:val="1"/>
  </w:num>
  <w:num w:numId="37">
    <w:abstractNumId w:val="12"/>
  </w:num>
  <w:num w:numId="38">
    <w:abstractNumId w:val="22"/>
  </w:num>
  <w:num w:numId="39">
    <w:abstractNumId w:val="36"/>
  </w:num>
  <w:num w:numId="40">
    <w:abstractNumId w:val="6"/>
  </w:num>
  <w:num w:numId="41">
    <w:abstractNumId w:val="21"/>
  </w:num>
  <w:num w:numId="42">
    <w:abstractNumId w:val="27"/>
  </w:num>
  <w:num w:numId="43">
    <w:abstractNumId w:val="32"/>
  </w:num>
  <w:num w:numId="44">
    <w:abstractNumId w:val="37"/>
  </w:num>
  <w:num w:numId="45">
    <w:abstractNumId w:val="1"/>
  </w:num>
  <w:num w:numId="4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hDrZSPyDJhpWCPMK4VJfE8UfWz3+eWm5R8OJ2+MBy0LH9/SFAiZPPSeAp3Cp1fxWceMieojX+BdRsTM1jUVCw==" w:salt="u1vz5smQv8A82qmz5+gB/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00A08"/>
    <w:rsid w:val="00000EAE"/>
    <w:rsid w:val="000017F7"/>
    <w:rsid w:val="000031BA"/>
    <w:rsid w:val="00004E09"/>
    <w:rsid w:val="0000582F"/>
    <w:rsid w:val="00006A20"/>
    <w:rsid w:val="00007F99"/>
    <w:rsid w:val="000102B1"/>
    <w:rsid w:val="00010872"/>
    <w:rsid w:val="00010C38"/>
    <w:rsid w:val="00014AE2"/>
    <w:rsid w:val="00015742"/>
    <w:rsid w:val="00015C1E"/>
    <w:rsid w:val="000166DB"/>
    <w:rsid w:val="000168A8"/>
    <w:rsid w:val="0001747A"/>
    <w:rsid w:val="00021BDB"/>
    <w:rsid w:val="000223F5"/>
    <w:rsid w:val="00022DC7"/>
    <w:rsid w:val="00023B67"/>
    <w:rsid w:val="00023D3A"/>
    <w:rsid w:val="00024107"/>
    <w:rsid w:val="0002452B"/>
    <w:rsid w:val="0002614C"/>
    <w:rsid w:val="00026C1F"/>
    <w:rsid w:val="000315EE"/>
    <w:rsid w:val="00033908"/>
    <w:rsid w:val="0003391B"/>
    <w:rsid w:val="00034725"/>
    <w:rsid w:val="0003533C"/>
    <w:rsid w:val="00040521"/>
    <w:rsid w:val="000407FC"/>
    <w:rsid w:val="00043104"/>
    <w:rsid w:val="0004536C"/>
    <w:rsid w:val="000461EF"/>
    <w:rsid w:val="00046CC3"/>
    <w:rsid w:val="000476B9"/>
    <w:rsid w:val="000479AF"/>
    <w:rsid w:val="00054184"/>
    <w:rsid w:val="000541ED"/>
    <w:rsid w:val="00054521"/>
    <w:rsid w:val="0005787B"/>
    <w:rsid w:val="00062B1E"/>
    <w:rsid w:val="00063C0C"/>
    <w:rsid w:val="0006432C"/>
    <w:rsid w:val="00064C47"/>
    <w:rsid w:val="00066151"/>
    <w:rsid w:val="00066DFF"/>
    <w:rsid w:val="00067369"/>
    <w:rsid w:val="000700E7"/>
    <w:rsid w:val="000708A0"/>
    <w:rsid w:val="00070AF2"/>
    <w:rsid w:val="00071FD5"/>
    <w:rsid w:val="00072BCD"/>
    <w:rsid w:val="00073117"/>
    <w:rsid w:val="0007322F"/>
    <w:rsid w:val="00074DF9"/>
    <w:rsid w:val="00075B16"/>
    <w:rsid w:val="0007740F"/>
    <w:rsid w:val="00077827"/>
    <w:rsid w:val="00080CEB"/>
    <w:rsid w:val="000815A9"/>
    <w:rsid w:val="000823D4"/>
    <w:rsid w:val="00082AC6"/>
    <w:rsid w:val="00082D83"/>
    <w:rsid w:val="00083A91"/>
    <w:rsid w:val="00083B02"/>
    <w:rsid w:val="0008658D"/>
    <w:rsid w:val="00087D0F"/>
    <w:rsid w:val="00093E7C"/>
    <w:rsid w:val="000942F4"/>
    <w:rsid w:val="000945E6"/>
    <w:rsid w:val="00094C11"/>
    <w:rsid w:val="000973DA"/>
    <w:rsid w:val="00097E9B"/>
    <w:rsid w:val="000A039A"/>
    <w:rsid w:val="000A0A64"/>
    <w:rsid w:val="000A180B"/>
    <w:rsid w:val="000A4E93"/>
    <w:rsid w:val="000A605C"/>
    <w:rsid w:val="000A74FA"/>
    <w:rsid w:val="000A7FF3"/>
    <w:rsid w:val="000B0291"/>
    <w:rsid w:val="000B44DD"/>
    <w:rsid w:val="000B50E4"/>
    <w:rsid w:val="000B66C6"/>
    <w:rsid w:val="000B7283"/>
    <w:rsid w:val="000C1B5F"/>
    <w:rsid w:val="000C1D77"/>
    <w:rsid w:val="000C2141"/>
    <w:rsid w:val="000C24DB"/>
    <w:rsid w:val="000C2670"/>
    <w:rsid w:val="000C2E98"/>
    <w:rsid w:val="000C3A9E"/>
    <w:rsid w:val="000C75E2"/>
    <w:rsid w:val="000D00E5"/>
    <w:rsid w:val="000D1E84"/>
    <w:rsid w:val="000D3BAF"/>
    <w:rsid w:val="000D4B2C"/>
    <w:rsid w:val="000D5214"/>
    <w:rsid w:val="000D634F"/>
    <w:rsid w:val="000D6C29"/>
    <w:rsid w:val="000D7715"/>
    <w:rsid w:val="000D789C"/>
    <w:rsid w:val="000D7D70"/>
    <w:rsid w:val="000E05F4"/>
    <w:rsid w:val="000E0823"/>
    <w:rsid w:val="000E129A"/>
    <w:rsid w:val="000E1A72"/>
    <w:rsid w:val="000E2BD9"/>
    <w:rsid w:val="000E3DA0"/>
    <w:rsid w:val="000E62A6"/>
    <w:rsid w:val="000E724B"/>
    <w:rsid w:val="000F188D"/>
    <w:rsid w:val="000F1ABC"/>
    <w:rsid w:val="000F35CB"/>
    <w:rsid w:val="000F3BC4"/>
    <w:rsid w:val="000F49F9"/>
    <w:rsid w:val="000F5E58"/>
    <w:rsid w:val="000F7541"/>
    <w:rsid w:val="000F754A"/>
    <w:rsid w:val="001000B7"/>
    <w:rsid w:val="00100E9D"/>
    <w:rsid w:val="00101E9A"/>
    <w:rsid w:val="0010255E"/>
    <w:rsid w:val="00102A6A"/>
    <w:rsid w:val="001048EE"/>
    <w:rsid w:val="001070A3"/>
    <w:rsid w:val="001076DC"/>
    <w:rsid w:val="001077FC"/>
    <w:rsid w:val="001100BF"/>
    <w:rsid w:val="001105B5"/>
    <w:rsid w:val="00110E65"/>
    <w:rsid w:val="00114A28"/>
    <w:rsid w:val="001163EE"/>
    <w:rsid w:val="001170D3"/>
    <w:rsid w:val="00121324"/>
    <w:rsid w:val="00123040"/>
    <w:rsid w:val="001240E5"/>
    <w:rsid w:val="001255C8"/>
    <w:rsid w:val="00125967"/>
    <w:rsid w:val="00126C4F"/>
    <w:rsid w:val="00126F4A"/>
    <w:rsid w:val="0013296B"/>
    <w:rsid w:val="00134D26"/>
    <w:rsid w:val="00134F3E"/>
    <w:rsid w:val="0013677C"/>
    <w:rsid w:val="00137449"/>
    <w:rsid w:val="00137692"/>
    <w:rsid w:val="00137E3B"/>
    <w:rsid w:val="00140787"/>
    <w:rsid w:val="001408D7"/>
    <w:rsid w:val="00142670"/>
    <w:rsid w:val="001435C9"/>
    <w:rsid w:val="00145D0E"/>
    <w:rsid w:val="00145EB0"/>
    <w:rsid w:val="0014798D"/>
    <w:rsid w:val="00147C8F"/>
    <w:rsid w:val="00147E89"/>
    <w:rsid w:val="00147F1C"/>
    <w:rsid w:val="00151AC2"/>
    <w:rsid w:val="0015388C"/>
    <w:rsid w:val="00154064"/>
    <w:rsid w:val="001541EA"/>
    <w:rsid w:val="00154A18"/>
    <w:rsid w:val="00154B4D"/>
    <w:rsid w:val="00154D11"/>
    <w:rsid w:val="001553DA"/>
    <w:rsid w:val="00156576"/>
    <w:rsid w:val="001579FC"/>
    <w:rsid w:val="00161202"/>
    <w:rsid w:val="00161FC7"/>
    <w:rsid w:val="001631F3"/>
    <w:rsid w:val="0016448D"/>
    <w:rsid w:val="001645A9"/>
    <w:rsid w:val="001654DE"/>
    <w:rsid w:val="0016668B"/>
    <w:rsid w:val="00167180"/>
    <w:rsid w:val="00170E68"/>
    <w:rsid w:val="001710C7"/>
    <w:rsid w:val="001710E2"/>
    <w:rsid w:val="00171657"/>
    <w:rsid w:val="00171693"/>
    <w:rsid w:val="0017377D"/>
    <w:rsid w:val="001755E9"/>
    <w:rsid w:val="00177803"/>
    <w:rsid w:val="001806C3"/>
    <w:rsid w:val="00181080"/>
    <w:rsid w:val="0018427D"/>
    <w:rsid w:val="001848A0"/>
    <w:rsid w:val="00186540"/>
    <w:rsid w:val="00186566"/>
    <w:rsid w:val="00186873"/>
    <w:rsid w:val="00194A16"/>
    <w:rsid w:val="001A2B0F"/>
    <w:rsid w:val="001A2C0E"/>
    <w:rsid w:val="001A41D8"/>
    <w:rsid w:val="001A635C"/>
    <w:rsid w:val="001B05B2"/>
    <w:rsid w:val="001B1548"/>
    <w:rsid w:val="001B188B"/>
    <w:rsid w:val="001B324C"/>
    <w:rsid w:val="001B47C0"/>
    <w:rsid w:val="001B6883"/>
    <w:rsid w:val="001B7632"/>
    <w:rsid w:val="001C2228"/>
    <w:rsid w:val="001C2592"/>
    <w:rsid w:val="001C2751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C0F"/>
    <w:rsid w:val="001D5AD0"/>
    <w:rsid w:val="001D6B8A"/>
    <w:rsid w:val="001D7F75"/>
    <w:rsid w:val="001E0301"/>
    <w:rsid w:val="001E1CBD"/>
    <w:rsid w:val="001E34E3"/>
    <w:rsid w:val="001E3670"/>
    <w:rsid w:val="001E37AA"/>
    <w:rsid w:val="001E42F1"/>
    <w:rsid w:val="001E4530"/>
    <w:rsid w:val="001E509A"/>
    <w:rsid w:val="001E5586"/>
    <w:rsid w:val="001E6F05"/>
    <w:rsid w:val="001E72A0"/>
    <w:rsid w:val="001E7B49"/>
    <w:rsid w:val="001F01CD"/>
    <w:rsid w:val="001F18CE"/>
    <w:rsid w:val="001F238C"/>
    <w:rsid w:val="001F3F42"/>
    <w:rsid w:val="001F3F85"/>
    <w:rsid w:val="001F46E1"/>
    <w:rsid w:val="001F5923"/>
    <w:rsid w:val="001F6B64"/>
    <w:rsid w:val="0020020D"/>
    <w:rsid w:val="00201C2A"/>
    <w:rsid w:val="00203C9E"/>
    <w:rsid w:val="00205D26"/>
    <w:rsid w:val="00205EB6"/>
    <w:rsid w:val="00206231"/>
    <w:rsid w:val="00206D36"/>
    <w:rsid w:val="002073BF"/>
    <w:rsid w:val="0021121E"/>
    <w:rsid w:val="00211F80"/>
    <w:rsid w:val="00212003"/>
    <w:rsid w:val="002137D3"/>
    <w:rsid w:val="00215698"/>
    <w:rsid w:val="0021708A"/>
    <w:rsid w:val="00220F22"/>
    <w:rsid w:val="00221B4B"/>
    <w:rsid w:val="00223721"/>
    <w:rsid w:val="002249D0"/>
    <w:rsid w:val="00224AF1"/>
    <w:rsid w:val="00225547"/>
    <w:rsid w:val="002258CA"/>
    <w:rsid w:val="002307F9"/>
    <w:rsid w:val="0023089B"/>
    <w:rsid w:val="00230E72"/>
    <w:rsid w:val="002315E5"/>
    <w:rsid w:val="002319D4"/>
    <w:rsid w:val="00231A4D"/>
    <w:rsid w:val="002342C2"/>
    <w:rsid w:val="0023537A"/>
    <w:rsid w:val="00235555"/>
    <w:rsid w:val="0023732E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B1B"/>
    <w:rsid w:val="00246405"/>
    <w:rsid w:val="00246C7E"/>
    <w:rsid w:val="00246F22"/>
    <w:rsid w:val="00247060"/>
    <w:rsid w:val="002502F3"/>
    <w:rsid w:val="00251820"/>
    <w:rsid w:val="002543AB"/>
    <w:rsid w:val="00255BB4"/>
    <w:rsid w:val="002576A0"/>
    <w:rsid w:val="00260CF5"/>
    <w:rsid w:val="00262DB3"/>
    <w:rsid w:val="002663F8"/>
    <w:rsid w:val="00266E15"/>
    <w:rsid w:val="00267F5E"/>
    <w:rsid w:val="0027009D"/>
    <w:rsid w:val="002711D3"/>
    <w:rsid w:val="00273C2C"/>
    <w:rsid w:val="002751AF"/>
    <w:rsid w:val="0027534D"/>
    <w:rsid w:val="0027615F"/>
    <w:rsid w:val="00277A5E"/>
    <w:rsid w:val="00277F9E"/>
    <w:rsid w:val="00280396"/>
    <w:rsid w:val="0028068C"/>
    <w:rsid w:val="00284C2A"/>
    <w:rsid w:val="00287DFC"/>
    <w:rsid w:val="00290AE2"/>
    <w:rsid w:val="00291A87"/>
    <w:rsid w:val="00291FDD"/>
    <w:rsid w:val="00292B25"/>
    <w:rsid w:val="0029308F"/>
    <w:rsid w:val="002938C7"/>
    <w:rsid w:val="002947E5"/>
    <w:rsid w:val="00297C55"/>
    <w:rsid w:val="002A0247"/>
    <w:rsid w:val="002A0307"/>
    <w:rsid w:val="002A1D27"/>
    <w:rsid w:val="002A2363"/>
    <w:rsid w:val="002A4BDB"/>
    <w:rsid w:val="002B1CCD"/>
    <w:rsid w:val="002B1CED"/>
    <w:rsid w:val="002B22E7"/>
    <w:rsid w:val="002B4C0D"/>
    <w:rsid w:val="002B5CC3"/>
    <w:rsid w:val="002C0293"/>
    <w:rsid w:val="002C05F2"/>
    <w:rsid w:val="002C11B1"/>
    <w:rsid w:val="002C19BA"/>
    <w:rsid w:val="002C4580"/>
    <w:rsid w:val="002C46A2"/>
    <w:rsid w:val="002C4B52"/>
    <w:rsid w:val="002C52AC"/>
    <w:rsid w:val="002C5566"/>
    <w:rsid w:val="002C7FFD"/>
    <w:rsid w:val="002D0256"/>
    <w:rsid w:val="002D0A09"/>
    <w:rsid w:val="002D3E9C"/>
    <w:rsid w:val="002D4897"/>
    <w:rsid w:val="002D564C"/>
    <w:rsid w:val="002D5942"/>
    <w:rsid w:val="002D5943"/>
    <w:rsid w:val="002D6817"/>
    <w:rsid w:val="002D6888"/>
    <w:rsid w:val="002D733F"/>
    <w:rsid w:val="002E0772"/>
    <w:rsid w:val="002E192A"/>
    <w:rsid w:val="002E36DE"/>
    <w:rsid w:val="002E4A8C"/>
    <w:rsid w:val="002E51F5"/>
    <w:rsid w:val="002E59D1"/>
    <w:rsid w:val="002E5EAF"/>
    <w:rsid w:val="002E76A1"/>
    <w:rsid w:val="002F1694"/>
    <w:rsid w:val="002F1B6B"/>
    <w:rsid w:val="002F25C9"/>
    <w:rsid w:val="002F28D7"/>
    <w:rsid w:val="002F4327"/>
    <w:rsid w:val="002F4BA2"/>
    <w:rsid w:val="002F50D8"/>
    <w:rsid w:val="002F5255"/>
    <w:rsid w:val="002F5F16"/>
    <w:rsid w:val="002F65B6"/>
    <w:rsid w:val="002F7EDB"/>
    <w:rsid w:val="00301707"/>
    <w:rsid w:val="00301975"/>
    <w:rsid w:val="00304EC2"/>
    <w:rsid w:val="0030565C"/>
    <w:rsid w:val="003058EC"/>
    <w:rsid w:val="00306052"/>
    <w:rsid w:val="00306D59"/>
    <w:rsid w:val="003077AC"/>
    <w:rsid w:val="00307CBF"/>
    <w:rsid w:val="00310E0E"/>
    <w:rsid w:val="0031127E"/>
    <w:rsid w:val="0031479A"/>
    <w:rsid w:val="00316AF7"/>
    <w:rsid w:val="00321ADD"/>
    <w:rsid w:val="00321E92"/>
    <w:rsid w:val="00322CBE"/>
    <w:rsid w:val="003230DD"/>
    <w:rsid w:val="00323383"/>
    <w:rsid w:val="003236E4"/>
    <w:rsid w:val="003247EB"/>
    <w:rsid w:val="00326092"/>
    <w:rsid w:val="0032721C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8C7"/>
    <w:rsid w:val="00336DB6"/>
    <w:rsid w:val="00340C4A"/>
    <w:rsid w:val="00340DE2"/>
    <w:rsid w:val="003427DC"/>
    <w:rsid w:val="0034386C"/>
    <w:rsid w:val="0034404B"/>
    <w:rsid w:val="003472D5"/>
    <w:rsid w:val="00351840"/>
    <w:rsid w:val="0035219E"/>
    <w:rsid w:val="003528A8"/>
    <w:rsid w:val="0035300C"/>
    <w:rsid w:val="003572A0"/>
    <w:rsid w:val="00363BE8"/>
    <w:rsid w:val="00364535"/>
    <w:rsid w:val="00364A3D"/>
    <w:rsid w:val="00364E2D"/>
    <w:rsid w:val="00371EA2"/>
    <w:rsid w:val="003724AE"/>
    <w:rsid w:val="00372A97"/>
    <w:rsid w:val="00374892"/>
    <w:rsid w:val="003756CB"/>
    <w:rsid w:val="003767E3"/>
    <w:rsid w:val="00380B0B"/>
    <w:rsid w:val="00381A90"/>
    <w:rsid w:val="00382CCF"/>
    <w:rsid w:val="003832B5"/>
    <w:rsid w:val="003848F7"/>
    <w:rsid w:val="00386D4C"/>
    <w:rsid w:val="00387475"/>
    <w:rsid w:val="00390C1B"/>
    <w:rsid w:val="00390D3A"/>
    <w:rsid w:val="003911A1"/>
    <w:rsid w:val="003911E9"/>
    <w:rsid w:val="003930F5"/>
    <w:rsid w:val="003953C3"/>
    <w:rsid w:val="003968BA"/>
    <w:rsid w:val="00397024"/>
    <w:rsid w:val="00397376"/>
    <w:rsid w:val="003A31DE"/>
    <w:rsid w:val="003A372C"/>
    <w:rsid w:val="003A470D"/>
    <w:rsid w:val="003A4D2D"/>
    <w:rsid w:val="003A5266"/>
    <w:rsid w:val="003A5F9B"/>
    <w:rsid w:val="003A6801"/>
    <w:rsid w:val="003B012C"/>
    <w:rsid w:val="003B0C53"/>
    <w:rsid w:val="003B2290"/>
    <w:rsid w:val="003B273A"/>
    <w:rsid w:val="003B2A10"/>
    <w:rsid w:val="003B31FC"/>
    <w:rsid w:val="003B435E"/>
    <w:rsid w:val="003B4A68"/>
    <w:rsid w:val="003B5204"/>
    <w:rsid w:val="003B77F0"/>
    <w:rsid w:val="003C2144"/>
    <w:rsid w:val="003C2FB5"/>
    <w:rsid w:val="003C4D46"/>
    <w:rsid w:val="003C55D6"/>
    <w:rsid w:val="003C5AAB"/>
    <w:rsid w:val="003C624F"/>
    <w:rsid w:val="003C7D86"/>
    <w:rsid w:val="003C7FC9"/>
    <w:rsid w:val="003D021B"/>
    <w:rsid w:val="003D1486"/>
    <w:rsid w:val="003D2EBF"/>
    <w:rsid w:val="003D32CD"/>
    <w:rsid w:val="003D40BE"/>
    <w:rsid w:val="003D4AFF"/>
    <w:rsid w:val="003D4D9C"/>
    <w:rsid w:val="003D6AA1"/>
    <w:rsid w:val="003E0173"/>
    <w:rsid w:val="003E01CC"/>
    <w:rsid w:val="003E09D4"/>
    <w:rsid w:val="003E0FCC"/>
    <w:rsid w:val="003E1AFD"/>
    <w:rsid w:val="003E2575"/>
    <w:rsid w:val="003E28EF"/>
    <w:rsid w:val="003E2EDC"/>
    <w:rsid w:val="003E32BC"/>
    <w:rsid w:val="003E343E"/>
    <w:rsid w:val="003E4A7F"/>
    <w:rsid w:val="003E4E4C"/>
    <w:rsid w:val="003E62D9"/>
    <w:rsid w:val="003E7520"/>
    <w:rsid w:val="003E7C15"/>
    <w:rsid w:val="003F053D"/>
    <w:rsid w:val="003F0BDC"/>
    <w:rsid w:val="003F0E48"/>
    <w:rsid w:val="003F1387"/>
    <w:rsid w:val="003F236F"/>
    <w:rsid w:val="003F31D6"/>
    <w:rsid w:val="003F426A"/>
    <w:rsid w:val="003F4F5D"/>
    <w:rsid w:val="003F52F7"/>
    <w:rsid w:val="003F686B"/>
    <w:rsid w:val="003F6E73"/>
    <w:rsid w:val="003F777E"/>
    <w:rsid w:val="00400437"/>
    <w:rsid w:val="004026AC"/>
    <w:rsid w:val="00405250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178FC"/>
    <w:rsid w:val="004209FC"/>
    <w:rsid w:val="00421DC2"/>
    <w:rsid w:val="00422EE6"/>
    <w:rsid w:val="00423546"/>
    <w:rsid w:val="00426034"/>
    <w:rsid w:val="00426735"/>
    <w:rsid w:val="00431B1A"/>
    <w:rsid w:val="00431CC3"/>
    <w:rsid w:val="00433FA7"/>
    <w:rsid w:val="00434998"/>
    <w:rsid w:val="00434EF4"/>
    <w:rsid w:val="00435E34"/>
    <w:rsid w:val="00435F7C"/>
    <w:rsid w:val="0043790F"/>
    <w:rsid w:val="00437F6E"/>
    <w:rsid w:val="00443DD9"/>
    <w:rsid w:val="00452BF2"/>
    <w:rsid w:val="00454F81"/>
    <w:rsid w:val="00460921"/>
    <w:rsid w:val="00460A54"/>
    <w:rsid w:val="00460A77"/>
    <w:rsid w:val="0046197B"/>
    <w:rsid w:val="00462098"/>
    <w:rsid w:val="0046209B"/>
    <w:rsid w:val="004639FE"/>
    <w:rsid w:val="00463E3B"/>
    <w:rsid w:val="00466471"/>
    <w:rsid w:val="0046676E"/>
    <w:rsid w:val="00467AFC"/>
    <w:rsid w:val="00470E02"/>
    <w:rsid w:val="004728D4"/>
    <w:rsid w:val="00472B37"/>
    <w:rsid w:val="004735B3"/>
    <w:rsid w:val="0047429B"/>
    <w:rsid w:val="004755AF"/>
    <w:rsid w:val="0047599D"/>
    <w:rsid w:val="0048030D"/>
    <w:rsid w:val="00480C0B"/>
    <w:rsid w:val="0048270E"/>
    <w:rsid w:val="00485B6E"/>
    <w:rsid w:val="004906FC"/>
    <w:rsid w:val="00490971"/>
    <w:rsid w:val="00490B70"/>
    <w:rsid w:val="00490C7E"/>
    <w:rsid w:val="00491D87"/>
    <w:rsid w:val="00491E3E"/>
    <w:rsid w:val="00491E74"/>
    <w:rsid w:val="00492961"/>
    <w:rsid w:val="0049307E"/>
    <w:rsid w:val="0049629F"/>
    <w:rsid w:val="004974FA"/>
    <w:rsid w:val="004977FF"/>
    <w:rsid w:val="00497839"/>
    <w:rsid w:val="004A025F"/>
    <w:rsid w:val="004A131C"/>
    <w:rsid w:val="004A15E9"/>
    <w:rsid w:val="004A2695"/>
    <w:rsid w:val="004A3EDD"/>
    <w:rsid w:val="004A5000"/>
    <w:rsid w:val="004B1F64"/>
    <w:rsid w:val="004B25F1"/>
    <w:rsid w:val="004B3152"/>
    <w:rsid w:val="004B3727"/>
    <w:rsid w:val="004B429C"/>
    <w:rsid w:val="004B43E2"/>
    <w:rsid w:val="004B6BB5"/>
    <w:rsid w:val="004B6C9A"/>
    <w:rsid w:val="004B7262"/>
    <w:rsid w:val="004B7CE2"/>
    <w:rsid w:val="004B7F83"/>
    <w:rsid w:val="004C2500"/>
    <w:rsid w:val="004C3867"/>
    <w:rsid w:val="004C3935"/>
    <w:rsid w:val="004C3AE1"/>
    <w:rsid w:val="004C4AA9"/>
    <w:rsid w:val="004C5A1E"/>
    <w:rsid w:val="004C6268"/>
    <w:rsid w:val="004C75DD"/>
    <w:rsid w:val="004C7786"/>
    <w:rsid w:val="004C79C3"/>
    <w:rsid w:val="004D1390"/>
    <w:rsid w:val="004D1568"/>
    <w:rsid w:val="004D40A3"/>
    <w:rsid w:val="004D7AF1"/>
    <w:rsid w:val="004E0604"/>
    <w:rsid w:val="004E11C7"/>
    <w:rsid w:val="004E3621"/>
    <w:rsid w:val="004E3FEE"/>
    <w:rsid w:val="004E710D"/>
    <w:rsid w:val="004E75A9"/>
    <w:rsid w:val="004F09A5"/>
    <w:rsid w:val="004F40B0"/>
    <w:rsid w:val="004F4992"/>
    <w:rsid w:val="004F56C4"/>
    <w:rsid w:val="004F5F43"/>
    <w:rsid w:val="004F69B6"/>
    <w:rsid w:val="00500693"/>
    <w:rsid w:val="00501473"/>
    <w:rsid w:val="00501995"/>
    <w:rsid w:val="00505A8E"/>
    <w:rsid w:val="00506310"/>
    <w:rsid w:val="00506651"/>
    <w:rsid w:val="00506C2A"/>
    <w:rsid w:val="005077FC"/>
    <w:rsid w:val="00513134"/>
    <w:rsid w:val="0051316B"/>
    <w:rsid w:val="0051361D"/>
    <w:rsid w:val="00513809"/>
    <w:rsid w:val="00520D51"/>
    <w:rsid w:val="00522DF8"/>
    <w:rsid w:val="005232E6"/>
    <w:rsid w:val="00523B0B"/>
    <w:rsid w:val="0052438D"/>
    <w:rsid w:val="00524B19"/>
    <w:rsid w:val="00525B80"/>
    <w:rsid w:val="0053065A"/>
    <w:rsid w:val="00531C46"/>
    <w:rsid w:val="005330FD"/>
    <w:rsid w:val="00535B13"/>
    <w:rsid w:val="00535D8E"/>
    <w:rsid w:val="00540C8D"/>
    <w:rsid w:val="0054352F"/>
    <w:rsid w:val="00543BFC"/>
    <w:rsid w:val="00546BA5"/>
    <w:rsid w:val="005478C9"/>
    <w:rsid w:val="00551CFD"/>
    <w:rsid w:val="005530DA"/>
    <w:rsid w:val="00553A04"/>
    <w:rsid w:val="0055487F"/>
    <w:rsid w:val="005559E1"/>
    <w:rsid w:val="00557C4F"/>
    <w:rsid w:val="00557C53"/>
    <w:rsid w:val="00560503"/>
    <w:rsid w:val="00560DA4"/>
    <w:rsid w:val="0056322C"/>
    <w:rsid w:val="0056382F"/>
    <w:rsid w:val="005645B0"/>
    <w:rsid w:val="00565885"/>
    <w:rsid w:val="00566050"/>
    <w:rsid w:val="00567268"/>
    <w:rsid w:val="00570504"/>
    <w:rsid w:val="00570AEF"/>
    <w:rsid w:val="005719FF"/>
    <w:rsid w:val="0057288E"/>
    <w:rsid w:val="00573BD0"/>
    <w:rsid w:val="00573DA1"/>
    <w:rsid w:val="00574AEF"/>
    <w:rsid w:val="005750FD"/>
    <w:rsid w:val="00575E93"/>
    <w:rsid w:val="005775E3"/>
    <w:rsid w:val="0057778A"/>
    <w:rsid w:val="00577FEF"/>
    <w:rsid w:val="0058031E"/>
    <w:rsid w:val="00580BB9"/>
    <w:rsid w:val="005821A0"/>
    <w:rsid w:val="00582AA1"/>
    <w:rsid w:val="00584907"/>
    <w:rsid w:val="00584D91"/>
    <w:rsid w:val="00585696"/>
    <w:rsid w:val="00590F12"/>
    <w:rsid w:val="00591469"/>
    <w:rsid w:val="00593655"/>
    <w:rsid w:val="00593E8F"/>
    <w:rsid w:val="00596BE4"/>
    <w:rsid w:val="0059756F"/>
    <w:rsid w:val="00597DC8"/>
    <w:rsid w:val="005A008B"/>
    <w:rsid w:val="005A0C93"/>
    <w:rsid w:val="005A2533"/>
    <w:rsid w:val="005A3095"/>
    <w:rsid w:val="005A4EA8"/>
    <w:rsid w:val="005A6030"/>
    <w:rsid w:val="005A6914"/>
    <w:rsid w:val="005A7513"/>
    <w:rsid w:val="005B07A5"/>
    <w:rsid w:val="005B0FB3"/>
    <w:rsid w:val="005B25D9"/>
    <w:rsid w:val="005B2651"/>
    <w:rsid w:val="005B3CDE"/>
    <w:rsid w:val="005B5345"/>
    <w:rsid w:val="005B5983"/>
    <w:rsid w:val="005B7349"/>
    <w:rsid w:val="005C119B"/>
    <w:rsid w:val="005C1AEE"/>
    <w:rsid w:val="005C1CFC"/>
    <w:rsid w:val="005C4293"/>
    <w:rsid w:val="005C45A2"/>
    <w:rsid w:val="005D0099"/>
    <w:rsid w:val="005D057C"/>
    <w:rsid w:val="005D0D31"/>
    <w:rsid w:val="005D1AD7"/>
    <w:rsid w:val="005D3750"/>
    <w:rsid w:val="005D578F"/>
    <w:rsid w:val="005D668D"/>
    <w:rsid w:val="005E1115"/>
    <w:rsid w:val="005E11F7"/>
    <w:rsid w:val="005E33CC"/>
    <w:rsid w:val="005E4380"/>
    <w:rsid w:val="005E599F"/>
    <w:rsid w:val="005E6CA5"/>
    <w:rsid w:val="005E6D16"/>
    <w:rsid w:val="005F19F4"/>
    <w:rsid w:val="005F22BC"/>
    <w:rsid w:val="005F234D"/>
    <w:rsid w:val="005F30F1"/>
    <w:rsid w:val="005F53FB"/>
    <w:rsid w:val="005F588F"/>
    <w:rsid w:val="005F7501"/>
    <w:rsid w:val="00600768"/>
    <w:rsid w:val="00602FA2"/>
    <w:rsid w:val="00604147"/>
    <w:rsid w:val="00605ADA"/>
    <w:rsid w:val="00607712"/>
    <w:rsid w:val="00607EC7"/>
    <w:rsid w:val="00610560"/>
    <w:rsid w:val="006121A6"/>
    <w:rsid w:val="00613C3C"/>
    <w:rsid w:val="0061450C"/>
    <w:rsid w:val="00614C23"/>
    <w:rsid w:val="00614C2E"/>
    <w:rsid w:val="0061577C"/>
    <w:rsid w:val="00617FCC"/>
    <w:rsid w:val="00620AFD"/>
    <w:rsid w:val="00620CF0"/>
    <w:rsid w:val="00623F30"/>
    <w:rsid w:val="00623FB5"/>
    <w:rsid w:val="006240E8"/>
    <w:rsid w:val="00624C81"/>
    <w:rsid w:val="00626828"/>
    <w:rsid w:val="00630CF4"/>
    <w:rsid w:val="00631AAE"/>
    <w:rsid w:val="0063371B"/>
    <w:rsid w:val="00633AD2"/>
    <w:rsid w:val="00633E09"/>
    <w:rsid w:val="00633E13"/>
    <w:rsid w:val="006363C4"/>
    <w:rsid w:val="00636862"/>
    <w:rsid w:val="006371BE"/>
    <w:rsid w:val="006378CF"/>
    <w:rsid w:val="00643246"/>
    <w:rsid w:val="00643960"/>
    <w:rsid w:val="00644D62"/>
    <w:rsid w:val="0064623C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70"/>
    <w:rsid w:val="00657BD7"/>
    <w:rsid w:val="006604E9"/>
    <w:rsid w:val="006609FB"/>
    <w:rsid w:val="00661005"/>
    <w:rsid w:val="006614F4"/>
    <w:rsid w:val="006624BC"/>
    <w:rsid w:val="00662D5D"/>
    <w:rsid w:val="00667DBD"/>
    <w:rsid w:val="00670E56"/>
    <w:rsid w:val="00670F90"/>
    <w:rsid w:val="00671891"/>
    <w:rsid w:val="00671EAB"/>
    <w:rsid w:val="00674A35"/>
    <w:rsid w:val="00674C66"/>
    <w:rsid w:val="0067723B"/>
    <w:rsid w:val="00677609"/>
    <w:rsid w:val="00680E65"/>
    <w:rsid w:val="00681883"/>
    <w:rsid w:val="00681CE1"/>
    <w:rsid w:val="0068200C"/>
    <w:rsid w:val="00682939"/>
    <w:rsid w:val="0068295E"/>
    <w:rsid w:val="006833D9"/>
    <w:rsid w:val="00683FC0"/>
    <w:rsid w:val="00685227"/>
    <w:rsid w:val="00687378"/>
    <w:rsid w:val="006878E2"/>
    <w:rsid w:val="006910BF"/>
    <w:rsid w:val="0069184B"/>
    <w:rsid w:val="00692197"/>
    <w:rsid w:val="006927EA"/>
    <w:rsid w:val="0069360D"/>
    <w:rsid w:val="0069385D"/>
    <w:rsid w:val="00694C63"/>
    <w:rsid w:val="00697E35"/>
    <w:rsid w:val="006A0320"/>
    <w:rsid w:val="006A05B6"/>
    <w:rsid w:val="006A08DA"/>
    <w:rsid w:val="006A197B"/>
    <w:rsid w:val="006A2CD5"/>
    <w:rsid w:val="006A3BA6"/>
    <w:rsid w:val="006A4254"/>
    <w:rsid w:val="006A5A47"/>
    <w:rsid w:val="006A7C53"/>
    <w:rsid w:val="006B0BFB"/>
    <w:rsid w:val="006B11B0"/>
    <w:rsid w:val="006B2414"/>
    <w:rsid w:val="006B26DE"/>
    <w:rsid w:val="006B45DC"/>
    <w:rsid w:val="006B4E80"/>
    <w:rsid w:val="006B68AB"/>
    <w:rsid w:val="006B6AF1"/>
    <w:rsid w:val="006B79AC"/>
    <w:rsid w:val="006B7A58"/>
    <w:rsid w:val="006C00F9"/>
    <w:rsid w:val="006C04DD"/>
    <w:rsid w:val="006C077A"/>
    <w:rsid w:val="006C2CED"/>
    <w:rsid w:val="006C2F1B"/>
    <w:rsid w:val="006C2F76"/>
    <w:rsid w:val="006C3235"/>
    <w:rsid w:val="006C4AA4"/>
    <w:rsid w:val="006D0A7A"/>
    <w:rsid w:val="006D1593"/>
    <w:rsid w:val="006D323C"/>
    <w:rsid w:val="006D379B"/>
    <w:rsid w:val="006D5841"/>
    <w:rsid w:val="006D69C9"/>
    <w:rsid w:val="006D6B0D"/>
    <w:rsid w:val="006D6BFF"/>
    <w:rsid w:val="006E1609"/>
    <w:rsid w:val="006E1F20"/>
    <w:rsid w:val="006E2475"/>
    <w:rsid w:val="006E2958"/>
    <w:rsid w:val="006E33EE"/>
    <w:rsid w:val="006E4276"/>
    <w:rsid w:val="006E4CB7"/>
    <w:rsid w:val="006E632D"/>
    <w:rsid w:val="006F0F2E"/>
    <w:rsid w:val="006F105D"/>
    <w:rsid w:val="006F1F48"/>
    <w:rsid w:val="006F23DD"/>
    <w:rsid w:val="006F3011"/>
    <w:rsid w:val="006F3410"/>
    <w:rsid w:val="006F3444"/>
    <w:rsid w:val="006F3A76"/>
    <w:rsid w:val="006F55B8"/>
    <w:rsid w:val="006F5A98"/>
    <w:rsid w:val="006F68D7"/>
    <w:rsid w:val="006F754B"/>
    <w:rsid w:val="0070023C"/>
    <w:rsid w:val="00700FE6"/>
    <w:rsid w:val="00701894"/>
    <w:rsid w:val="00710551"/>
    <w:rsid w:val="00711A35"/>
    <w:rsid w:val="00711B4B"/>
    <w:rsid w:val="00711B79"/>
    <w:rsid w:val="0071249C"/>
    <w:rsid w:val="0071396D"/>
    <w:rsid w:val="00713A34"/>
    <w:rsid w:val="00713FC6"/>
    <w:rsid w:val="00714094"/>
    <w:rsid w:val="0071679F"/>
    <w:rsid w:val="0072091A"/>
    <w:rsid w:val="00720D97"/>
    <w:rsid w:val="0072222D"/>
    <w:rsid w:val="00723371"/>
    <w:rsid w:val="00723BFA"/>
    <w:rsid w:val="00723BFB"/>
    <w:rsid w:val="007313BD"/>
    <w:rsid w:val="0073175E"/>
    <w:rsid w:val="007317A5"/>
    <w:rsid w:val="00731E88"/>
    <w:rsid w:val="00732CD8"/>
    <w:rsid w:val="00733693"/>
    <w:rsid w:val="00733A76"/>
    <w:rsid w:val="00733C84"/>
    <w:rsid w:val="0073457C"/>
    <w:rsid w:val="00734850"/>
    <w:rsid w:val="00736D05"/>
    <w:rsid w:val="00736DC5"/>
    <w:rsid w:val="00741FA1"/>
    <w:rsid w:val="00742186"/>
    <w:rsid w:val="007424BB"/>
    <w:rsid w:val="00745B0E"/>
    <w:rsid w:val="00753DCD"/>
    <w:rsid w:val="00753F2E"/>
    <w:rsid w:val="00755579"/>
    <w:rsid w:val="00757A49"/>
    <w:rsid w:val="00757DF0"/>
    <w:rsid w:val="00763CEB"/>
    <w:rsid w:val="00765A1C"/>
    <w:rsid w:val="00765E42"/>
    <w:rsid w:val="007706B1"/>
    <w:rsid w:val="00771681"/>
    <w:rsid w:val="00771C4F"/>
    <w:rsid w:val="00771E80"/>
    <w:rsid w:val="00772AB7"/>
    <w:rsid w:val="00772D27"/>
    <w:rsid w:val="00773247"/>
    <w:rsid w:val="007740E2"/>
    <w:rsid w:val="00774CB3"/>
    <w:rsid w:val="0077509E"/>
    <w:rsid w:val="007759ED"/>
    <w:rsid w:val="00775B82"/>
    <w:rsid w:val="00775C2A"/>
    <w:rsid w:val="007766A0"/>
    <w:rsid w:val="00777126"/>
    <w:rsid w:val="00780307"/>
    <w:rsid w:val="00780790"/>
    <w:rsid w:val="00782306"/>
    <w:rsid w:val="00782849"/>
    <w:rsid w:val="00783C06"/>
    <w:rsid w:val="00785216"/>
    <w:rsid w:val="0078529F"/>
    <w:rsid w:val="00790CAB"/>
    <w:rsid w:val="0079151D"/>
    <w:rsid w:val="00793406"/>
    <w:rsid w:val="00793445"/>
    <w:rsid w:val="00794015"/>
    <w:rsid w:val="007952B2"/>
    <w:rsid w:val="00796BD8"/>
    <w:rsid w:val="007A14BA"/>
    <w:rsid w:val="007A15F6"/>
    <w:rsid w:val="007A1749"/>
    <w:rsid w:val="007A1A73"/>
    <w:rsid w:val="007A21F4"/>
    <w:rsid w:val="007A3A44"/>
    <w:rsid w:val="007A3D72"/>
    <w:rsid w:val="007A44ED"/>
    <w:rsid w:val="007A4CFA"/>
    <w:rsid w:val="007A4E74"/>
    <w:rsid w:val="007A5C96"/>
    <w:rsid w:val="007A5F6D"/>
    <w:rsid w:val="007A66C1"/>
    <w:rsid w:val="007A7439"/>
    <w:rsid w:val="007B008C"/>
    <w:rsid w:val="007B02EF"/>
    <w:rsid w:val="007B2172"/>
    <w:rsid w:val="007B3FA4"/>
    <w:rsid w:val="007B424A"/>
    <w:rsid w:val="007B4838"/>
    <w:rsid w:val="007B5ACF"/>
    <w:rsid w:val="007B65D1"/>
    <w:rsid w:val="007B7141"/>
    <w:rsid w:val="007C2F6F"/>
    <w:rsid w:val="007C3BC7"/>
    <w:rsid w:val="007C3D50"/>
    <w:rsid w:val="007C4181"/>
    <w:rsid w:val="007C4599"/>
    <w:rsid w:val="007C5B0C"/>
    <w:rsid w:val="007C768F"/>
    <w:rsid w:val="007C7E7D"/>
    <w:rsid w:val="007D76B3"/>
    <w:rsid w:val="007E0233"/>
    <w:rsid w:val="007E19BA"/>
    <w:rsid w:val="007E1F1E"/>
    <w:rsid w:val="007E227B"/>
    <w:rsid w:val="007E2673"/>
    <w:rsid w:val="007E27BD"/>
    <w:rsid w:val="007E306A"/>
    <w:rsid w:val="007E361F"/>
    <w:rsid w:val="007E3C20"/>
    <w:rsid w:val="007E5E8B"/>
    <w:rsid w:val="007E701D"/>
    <w:rsid w:val="007F02E4"/>
    <w:rsid w:val="007F0932"/>
    <w:rsid w:val="007F4FFF"/>
    <w:rsid w:val="007F65EE"/>
    <w:rsid w:val="00801054"/>
    <w:rsid w:val="00801680"/>
    <w:rsid w:val="00801DEE"/>
    <w:rsid w:val="00803307"/>
    <w:rsid w:val="008052BE"/>
    <w:rsid w:val="008062B1"/>
    <w:rsid w:val="00807766"/>
    <w:rsid w:val="0081109A"/>
    <w:rsid w:val="008111F9"/>
    <w:rsid w:val="008126D2"/>
    <w:rsid w:val="0081487C"/>
    <w:rsid w:val="0081657E"/>
    <w:rsid w:val="00820212"/>
    <w:rsid w:val="00821C39"/>
    <w:rsid w:val="00821F1D"/>
    <w:rsid w:val="00822BE5"/>
    <w:rsid w:val="00822EEF"/>
    <w:rsid w:val="008243D1"/>
    <w:rsid w:val="00825AF5"/>
    <w:rsid w:val="008266BA"/>
    <w:rsid w:val="008269E0"/>
    <w:rsid w:val="00826C12"/>
    <w:rsid w:val="00830A2B"/>
    <w:rsid w:val="00830E47"/>
    <w:rsid w:val="00834BF3"/>
    <w:rsid w:val="00837746"/>
    <w:rsid w:val="00842D53"/>
    <w:rsid w:val="008438C3"/>
    <w:rsid w:val="008450B5"/>
    <w:rsid w:val="00845BDE"/>
    <w:rsid w:val="008508C1"/>
    <w:rsid w:val="00850C62"/>
    <w:rsid w:val="00850C80"/>
    <w:rsid w:val="008511C3"/>
    <w:rsid w:val="008526ED"/>
    <w:rsid w:val="0085273B"/>
    <w:rsid w:val="008532E0"/>
    <w:rsid w:val="0085368F"/>
    <w:rsid w:val="00854A32"/>
    <w:rsid w:val="00855670"/>
    <w:rsid w:val="0085725D"/>
    <w:rsid w:val="00860BE2"/>
    <w:rsid w:val="008629E5"/>
    <w:rsid w:val="008663B1"/>
    <w:rsid w:val="00870F17"/>
    <w:rsid w:val="0087116C"/>
    <w:rsid w:val="00872133"/>
    <w:rsid w:val="00872744"/>
    <w:rsid w:val="00872BE5"/>
    <w:rsid w:val="008732ED"/>
    <w:rsid w:val="0087438A"/>
    <w:rsid w:val="008755F5"/>
    <w:rsid w:val="0088013B"/>
    <w:rsid w:val="00880B5E"/>
    <w:rsid w:val="00880C01"/>
    <w:rsid w:val="00881393"/>
    <w:rsid w:val="008823C7"/>
    <w:rsid w:val="008837E2"/>
    <w:rsid w:val="0088407B"/>
    <w:rsid w:val="008850D6"/>
    <w:rsid w:val="00885E89"/>
    <w:rsid w:val="008869E3"/>
    <w:rsid w:val="0088764E"/>
    <w:rsid w:val="00887922"/>
    <w:rsid w:val="00890879"/>
    <w:rsid w:val="00890B48"/>
    <w:rsid w:val="008916F5"/>
    <w:rsid w:val="00891AD1"/>
    <w:rsid w:val="008936C5"/>
    <w:rsid w:val="008959C2"/>
    <w:rsid w:val="008968C1"/>
    <w:rsid w:val="0089745F"/>
    <w:rsid w:val="0089748D"/>
    <w:rsid w:val="00897B1A"/>
    <w:rsid w:val="008A0BA5"/>
    <w:rsid w:val="008A1787"/>
    <w:rsid w:val="008A1CAD"/>
    <w:rsid w:val="008A2CB0"/>
    <w:rsid w:val="008A2CFA"/>
    <w:rsid w:val="008A53C2"/>
    <w:rsid w:val="008A5903"/>
    <w:rsid w:val="008A593B"/>
    <w:rsid w:val="008A609B"/>
    <w:rsid w:val="008A7884"/>
    <w:rsid w:val="008A7F2C"/>
    <w:rsid w:val="008B017E"/>
    <w:rsid w:val="008B076B"/>
    <w:rsid w:val="008B3B1E"/>
    <w:rsid w:val="008B5E0D"/>
    <w:rsid w:val="008B75A6"/>
    <w:rsid w:val="008C0346"/>
    <w:rsid w:val="008C04FF"/>
    <w:rsid w:val="008C1786"/>
    <w:rsid w:val="008C2E15"/>
    <w:rsid w:val="008D0162"/>
    <w:rsid w:val="008D141E"/>
    <w:rsid w:val="008D1DCE"/>
    <w:rsid w:val="008D229C"/>
    <w:rsid w:val="008D28DC"/>
    <w:rsid w:val="008D34DB"/>
    <w:rsid w:val="008D3C7C"/>
    <w:rsid w:val="008D3F4A"/>
    <w:rsid w:val="008D41EC"/>
    <w:rsid w:val="008E00E4"/>
    <w:rsid w:val="008E0270"/>
    <w:rsid w:val="008E130F"/>
    <w:rsid w:val="008E20FE"/>
    <w:rsid w:val="008E2148"/>
    <w:rsid w:val="008E32BB"/>
    <w:rsid w:val="008E429F"/>
    <w:rsid w:val="008E4603"/>
    <w:rsid w:val="008E49C7"/>
    <w:rsid w:val="008E5B97"/>
    <w:rsid w:val="008E6478"/>
    <w:rsid w:val="008F2AA2"/>
    <w:rsid w:val="008F2ED6"/>
    <w:rsid w:val="008F3593"/>
    <w:rsid w:val="008F38F8"/>
    <w:rsid w:val="008F5A83"/>
    <w:rsid w:val="008F675A"/>
    <w:rsid w:val="008F6BD4"/>
    <w:rsid w:val="008F6DC9"/>
    <w:rsid w:val="0090035A"/>
    <w:rsid w:val="00900D35"/>
    <w:rsid w:val="00901A6E"/>
    <w:rsid w:val="00902984"/>
    <w:rsid w:val="009033C4"/>
    <w:rsid w:val="0090503C"/>
    <w:rsid w:val="009051B9"/>
    <w:rsid w:val="0091060C"/>
    <w:rsid w:val="00911092"/>
    <w:rsid w:val="009111C5"/>
    <w:rsid w:val="00911EA3"/>
    <w:rsid w:val="0091558F"/>
    <w:rsid w:val="00915D9A"/>
    <w:rsid w:val="00916C5A"/>
    <w:rsid w:val="00916D12"/>
    <w:rsid w:val="0092143C"/>
    <w:rsid w:val="00921A38"/>
    <w:rsid w:val="00923D82"/>
    <w:rsid w:val="009250D1"/>
    <w:rsid w:val="00925680"/>
    <w:rsid w:val="00926277"/>
    <w:rsid w:val="00926A42"/>
    <w:rsid w:val="00930981"/>
    <w:rsid w:val="0093213C"/>
    <w:rsid w:val="00935523"/>
    <w:rsid w:val="00937751"/>
    <w:rsid w:val="009401E1"/>
    <w:rsid w:val="00944808"/>
    <w:rsid w:val="00946B0A"/>
    <w:rsid w:val="00952B09"/>
    <w:rsid w:val="00952D7C"/>
    <w:rsid w:val="00952DB1"/>
    <w:rsid w:val="00954147"/>
    <w:rsid w:val="00955553"/>
    <w:rsid w:val="00956EB4"/>
    <w:rsid w:val="009578D4"/>
    <w:rsid w:val="0096039D"/>
    <w:rsid w:val="00960543"/>
    <w:rsid w:val="00960C1E"/>
    <w:rsid w:val="00962514"/>
    <w:rsid w:val="00962AB9"/>
    <w:rsid w:val="00962EAB"/>
    <w:rsid w:val="0096404A"/>
    <w:rsid w:val="009641E2"/>
    <w:rsid w:val="00966262"/>
    <w:rsid w:val="00967C05"/>
    <w:rsid w:val="00967D49"/>
    <w:rsid w:val="00972DC2"/>
    <w:rsid w:val="00973161"/>
    <w:rsid w:val="00973B28"/>
    <w:rsid w:val="00973DE6"/>
    <w:rsid w:val="00974639"/>
    <w:rsid w:val="009762B6"/>
    <w:rsid w:val="00976C1A"/>
    <w:rsid w:val="00976DA1"/>
    <w:rsid w:val="00977CD0"/>
    <w:rsid w:val="009806BD"/>
    <w:rsid w:val="009852E8"/>
    <w:rsid w:val="009861D9"/>
    <w:rsid w:val="00986474"/>
    <w:rsid w:val="0098721C"/>
    <w:rsid w:val="009872A5"/>
    <w:rsid w:val="00991795"/>
    <w:rsid w:val="0099276E"/>
    <w:rsid w:val="0099326F"/>
    <w:rsid w:val="009934F3"/>
    <w:rsid w:val="00994250"/>
    <w:rsid w:val="009943A5"/>
    <w:rsid w:val="00995A1D"/>
    <w:rsid w:val="00995B83"/>
    <w:rsid w:val="00995D71"/>
    <w:rsid w:val="00995E51"/>
    <w:rsid w:val="0099672B"/>
    <w:rsid w:val="00997FDC"/>
    <w:rsid w:val="009A0307"/>
    <w:rsid w:val="009A0B11"/>
    <w:rsid w:val="009A2FD5"/>
    <w:rsid w:val="009A384E"/>
    <w:rsid w:val="009A3C9C"/>
    <w:rsid w:val="009A47FF"/>
    <w:rsid w:val="009A6F59"/>
    <w:rsid w:val="009A7761"/>
    <w:rsid w:val="009B09C1"/>
    <w:rsid w:val="009B2B2A"/>
    <w:rsid w:val="009B37B1"/>
    <w:rsid w:val="009B4A26"/>
    <w:rsid w:val="009B53BA"/>
    <w:rsid w:val="009B623F"/>
    <w:rsid w:val="009B6C11"/>
    <w:rsid w:val="009B7B53"/>
    <w:rsid w:val="009B7BE7"/>
    <w:rsid w:val="009B7C76"/>
    <w:rsid w:val="009C02C4"/>
    <w:rsid w:val="009C084D"/>
    <w:rsid w:val="009C22AC"/>
    <w:rsid w:val="009C45AA"/>
    <w:rsid w:val="009C559C"/>
    <w:rsid w:val="009C562C"/>
    <w:rsid w:val="009C61FC"/>
    <w:rsid w:val="009D00F0"/>
    <w:rsid w:val="009D0558"/>
    <w:rsid w:val="009D2B17"/>
    <w:rsid w:val="009D3790"/>
    <w:rsid w:val="009D4BCC"/>
    <w:rsid w:val="009E092B"/>
    <w:rsid w:val="009E2009"/>
    <w:rsid w:val="009E3DD4"/>
    <w:rsid w:val="009E3F08"/>
    <w:rsid w:val="009E5A83"/>
    <w:rsid w:val="009E606E"/>
    <w:rsid w:val="009E68E5"/>
    <w:rsid w:val="009E7C72"/>
    <w:rsid w:val="009F012C"/>
    <w:rsid w:val="009F31CC"/>
    <w:rsid w:val="009F3A77"/>
    <w:rsid w:val="009F4427"/>
    <w:rsid w:val="009F5EEE"/>
    <w:rsid w:val="009F6594"/>
    <w:rsid w:val="00A00953"/>
    <w:rsid w:val="00A01596"/>
    <w:rsid w:val="00A02711"/>
    <w:rsid w:val="00A035B9"/>
    <w:rsid w:val="00A06ED9"/>
    <w:rsid w:val="00A07CE3"/>
    <w:rsid w:val="00A104BA"/>
    <w:rsid w:val="00A10ED9"/>
    <w:rsid w:val="00A11D23"/>
    <w:rsid w:val="00A13F8F"/>
    <w:rsid w:val="00A15BF2"/>
    <w:rsid w:val="00A16995"/>
    <w:rsid w:val="00A24FEE"/>
    <w:rsid w:val="00A25126"/>
    <w:rsid w:val="00A26A7F"/>
    <w:rsid w:val="00A26D1E"/>
    <w:rsid w:val="00A274F2"/>
    <w:rsid w:val="00A303DF"/>
    <w:rsid w:val="00A30E5F"/>
    <w:rsid w:val="00A31DEF"/>
    <w:rsid w:val="00A31F9C"/>
    <w:rsid w:val="00A33948"/>
    <w:rsid w:val="00A33A30"/>
    <w:rsid w:val="00A34479"/>
    <w:rsid w:val="00A34F7B"/>
    <w:rsid w:val="00A35F14"/>
    <w:rsid w:val="00A36CC3"/>
    <w:rsid w:val="00A378B8"/>
    <w:rsid w:val="00A37B24"/>
    <w:rsid w:val="00A40363"/>
    <w:rsid w:val="00A4078A"/>
    <w:rsid w:val="00A41D28"/>
    <w:rsid w:val="00A42FF1"/>
    <w:rsid w:val="00A43686"/>
    <w:rsid w:val="00A43B40"/>
    <w:rsid w:val="00A44176"/>
    <w:rsid w:val="00A4494A"/>
    <w:rsid w:val="00A45FF9"/>
    <w:rsid w:val="00A46904"/>
    <w:rsid w:val="00A506C1"/>
    <w:rsid w:val="00A50E24"/>
    <w:rsid w:val="00A51FAA"/>
    <w:rsid w:val="00A52538"/>
    <w:rsid w:val="00A52FCD"/>
    <w:rsid w:val="00A5442C"/>
    <w:rsid w:val="00A54F74"/>
    <w:rsid w:val="00A5677A"/>
    <w:rsid w:val="00A570CC"/>
    <w:rsid w:val="00A57984"/>
    <w:rsid w:val="00A6115B"/>
    <w:rsid w:val="00A61EB5"/>
    <w:rsid w:val="00A622DE"/>
    <w:rsid w:val="00A62CBB"/>
    <w:rsid w:val="00A62D89"/>
    <w:rsid w:val="00A65A7C"/>
    <w:rsid w:val="00A75293"/>
    <w:rsid w:val="00A768B4"/>
    <w:rsid w:val="00A76CBE"/>
    <w:rsid w:val="00A76DEC"/>
    <w:rsid w:val="00A773AE"/>
    <w:rsid w:val="00A80194"/>
    <w:rsid w:val="00A80413"/>
    <w:rsid w:val="00A804DF"/>
    <w:rsid w:val="00A814BA"/>
    <w:rsid w:val="00A818A0"/>
    <w:rsid w:val="00A81D85"/>
    <w:rsid w:val="00A82537"/>
    <w:rsid w:val="00A83CDD"/>
    <w:rsid w:val="00A84496"/>
    <w:rsid w:val="00A85416"/>
    <w:rsid w:val="00A85703"/>
    <w:rsid w:val="00A87B86"/>
    <w:rsid w:val="00A904E9"/>
    <w:rsid w:val="00A90F8F"/>
    <w:rsid w:val="00A91DF2"/>
    <w:rsid w:val="00A9207A"/>
    <w:rsid w:val="00A9210D"/>
    <w:rsid w:val="00A94EBE"/>
    <w:rsid w:val="00A95371"/>
    <w:rsid w:val="00A97FB7"/>
    <w:rsid w:val="00AA1977"/>
    <w:rsid w:val="00AA2E7B"/>
    <w:rsid w:val="00AA358D"/>
    <w:rsid w:val="00AA4BF4"/>
    <w:rsid w:val="00AA4D98"/>
    <w:rsid w:val="00AA57B2"/>
    <w:rsid w:val="00AA618C"/>
    <w:rsid w:val="00AA6A43"/>
    <w:rsid w:val="00AB03E7"/>
    <w:rsid w:val="00AB25C2"/>
    <w:rsid w:val="00AB35EC"/>
    <w:rsid w:val="00AB4D46"/>
    <w:rsid w:val="00AB599A"/>
    <w:rsid w:val="00AB5E39"/>
    <w:rsid w:val="00AB648D"/>
    <w:rsid w:val="00AB6A74"/>
    <w:rsid w:val="00AB79C1"/>
    <w:rsid w:val="00AB7E3D"/>
    <w:rsid w:val="00AB7FF1"/>
    <w:rsid w:val="00AC044D"/>
    <w:rsid w:val="00AC16A1"/>
    <w:rsid w:val="00AC205B"/>
    <w:rsid w:val="00AC2EB9"/>
    <w:rsid w:val="00AC3B6E"/>
    <w:rsid w:val="00AC63A7"/>
    <w:rsid w:val="00AC6E46"/>
    <w:rsid w:val="00AC7908"/>
    <w:rsid w:val="00AD0F62"/>
    <w:rsid w:val="00AD1DB9"/>
    <w:rsid w:val="00AD350E"/>
    <w:rsid w:val="00AD3A28"/>
    <w:rsid w:val="00AD5D60"/>
    <w:rsid w:val="00AD7583"/>
    <w:rsid w:val="00AD79FA"/>
    <w:rsid w:val="00AE0497"/>
    <w:rsid w:val="00AE050D"/>
    <w:rsid w:val="00AE2D7D"/>
    <w:rsid w:val="00AE54AD"/>
    <w:rsid w:val="00AE5E80"/>
    <w:rsid w:val="00AE6442"/>
    <w:rsid w:val="00AE7314"/>
    <w:rsid w:val="00AE7356"/>
    <w:rsid w:val="00AE7D4D"/>
    <w:rsid w:val="00AF1C9F"/>
    <w:rsid w:val="00AF3503"/>
    <w:rsid w:val="00AF4850"/>
    <w:rsid w:val="00AF4C3C"/>
    <w:rsid w:val="00AF4ED3"/>
    <w:rsid w:val="00AF51E9"/>
    <w:rsid w:val="00B011A5"/>
    <w:rsid w:val="00B011D8"/>
    <w:rsid w:val="00B01FBD"/>
    <w:rsid w:val="00B02088"/>
    <w:rsid w:val="00B03F25"/>
    <w:rsid w:val="00B045CD"/>
    <w:rsid w:val="00B0505E"/>
    <w:rsid w:val="00B05B48"/>
    <w:rsid w:val="00B05EAD"/>
    <w:rsid w:val="00B06E3F"/>
    <w:rsid w:val="00B10CB4"/>
    <w:rsid w:val="00B10FAB"/>
    <w:rsid w:val="00B1169E"/>
    <w:rsid w:val="00B11703"/>
    <w:rsid w:val="00B14971"/>
    <w:rsid w:val="00B14BF0"/>
    <w:rsid w:val="00B15653"/>
    <w:rsid w:val="00B212BE"/>
    <w:rsid w:val="00B21A99"/>
    <w:rsid w:val="00B231CA"/>
    <w:rsid w:val="00B232D2"/>
    <w:rsid w:val="00B24EF5"/>
    <w:rsid w:val="00B25500"/>
    <w:rsid w:val="00B306E3"/>
    <w:rsid w:val="00B307EB"/>
    <w:rsid w:val="00B308DF"/>
    <w:rsid w:val="00B31F4A"/>
    <w:rsid w:val="00B325A9"/>
    <w:rsid w:val="00B326C2"/>
    <w:rsid w:val="00B33D5A"/>
    <w:rsid w:val="00B33E17"/>
    <w:rsid w:val="00B34885"/>
    <w:rsid w:val="00B35F3B"/>
    <w:rsid w:val="00B36226"/>
    <w:rsid w:val="00B367ED"/>
    <w:rsid w:val="00B3736F"/>
    <w:rsid w:val="00B37A2A"/>
    <w:rsid w:val="00B37D52"/>
    <w:rsid w:val="00B4003F"/>
    <w:rsid w:val="00B40AD0"/>
    <w:rsid w:val="00B40E7E"/>
    <w:rsid w:val="00B41CE5"/>
    <w:rsid w:val="00B4275D"/>
    <w:rsid w:val="00B42BF2"/>
    <w:rsid w:val="00B4305E"/>
    <w:rsid w:val="00B443E1"/>
    <w:rsid w:val="00B510EC"/>
    <w:rsid w:val="00B511B0"/>
    <w:rsid w:val="00B519B4"/>
    <w:rsid w:val="00B52D35"/>
    <w:rsid w:val="00B52F91"/>
    <w:rsid w:val="00B53C45"/>
    <w:rsid w:val="00B553B3"/>
    <w:rsid w:val="00B55A7E"/>
    <w:rsid w:val="00B567F3"/>
    <w:rsid w:val="00B5712B"/>
    <w:rsid w:val="00B6196D"/>
    <w:rsid w:val="00B627D8"/>
    <w:rsid w:val="00B62E51"/>
    <w:rsid w:val="00B64676"/>
    <w:rsid w:val="00B6645E"/>
    <w:rsid w:val="00B66F7C"/>
    <w:rsid w:val="00B66FED"/>
    <w:rsid w:val="00B66FF8"/>
    <w:rsid w:val="00B67F62"/>
    <w:rsid w:val="00B700AC"/>
    <w:rsid w:val="00B708AA"/>
    <w:rsid w:val="00B71275"/>
    <w:rsid w:val="00B72F4A"/>
    <w:rsid w:val="00B73D37"/>
    <w:rsid w:val="00B74762"/>
    <w:rsid w:val="00B751A0"/>
    <w:rsid w:val="00B753A4"/>
    <w:rsid w:val="00B75550"/>
    <w:rsid w:val="00B761CB"/>
    <w:rsid w:val="00B7722C"/>
    <w:rsid w:val="00B800F2"/>
    <w:rsid w:val="00B80B9E"/>
    <w:rsid w:val="00B818FB"/>
    <w:rsid w:val="00B82301"/>
    <w:rsid w:val="00B82A2B"/>
    <w:rsid w:val="00B83AA7"/>
    <w:rsid w:val="00B83B8C"/>
    <w:rsid w:val="00B842CF"/>
    <w:rsid w:val="00B845D4"/>
    <w:rsid w:val="00B86227"/>
    <w:rsid w:val="00B87508"/>
    <w:rsid w:val="00B90A2F"/>
    <w:rsid w:val="00B90F12"/>
    <w:rsid w:val="00B91688"/>
    <w:rsid w:val="00B92122"/>
    <w:rsid w:val="00B9220D"/>
    <w:rsid w:val="00B923C4"/>
    <w:rsid w:val="00B939B8"/>
    <w:rsid w:val="00B94462"/>
    <w:rsid w:val="00B94979"/>
    <w:rsid w:val="00B9634E"/>
    <w:rsid w:val="00B963EA"/>
    <w:rsid w:val="00BA31FF"/>
    <w:rsid w:val="00BA3BAA"/>
    <w:rsid w:val="00BA4FE6"/>
    <w:rsid w:val="00BA5161"/>
    <w:rsid w:val="00BA516A"/>
    <w:rsid w:val="00BA5C2B"/>
    <w:rsid w:val="00BA7627"/>
    <w:rsid w:val="00BB0611"/>
    <w:rsid w:val="00BB110C"/>
    <w:rsid w:val="00BB277F"/>
    <w:rsid w:val="00BB38B3"/>
    <w:rsid w:val="00BB3AB8"/>
    <w:rsid w:val="00BB5006"/>
    <w:rsid w:val="00BB5929"/>
    <w:rsid w:val="00BC023B"/>
    <w:rsid w:val="00BC0243"/>
    <w:rsid w:val="00BC0430"/>
    <w:rsid w:val="00BC0CEB"/>
    <w:rsid w:val="00BC2957"/>
    <w:rsid w:val="00BC2BF8"/>
    <w:rsid w:val="00BC3FED"/>
    <w:rsid w:val="00BC61C1"/>
    <w:rsid w:val="00BC61DE"/>
    <w:rsid w:val="00BC69C1"/>
    <w:rsid w:val="00BC6BB9"/>
    <w:rsid w:val="00BC6F56"/>
    <w:rsid w:val="00BC78A8"/>
    <w:rsid w:val="00BC7CEE"/>
    <w:rsid w:val="00BD0994"/>
    <w:rsid w:val="00BD2195"/>
    <w:rsid w:val="00BD2AD9"/>
    <w:rsid w:val="00BD3483"/>
    <w:rsid w:val="00BD35EE"/>
    <w:rsid w:val="00BD39FF"/>
    <w:rsid w:val="00BD47F0"/>
    <w:rsid w:val="00BD5A76"/>
    <w:rsid w:val="00BD7F86"/>
    <w:rsid w:val="00BE0C76"/>
    <w:rsid w:val="00BE0D4F"/>
    <w:rsid w:val="00BE0E4B"/>
    <w:rsid w:val="00BE5449"/>
    <w:rsid w:val="00BE69CC"/>
    <w:rsid w:val="00BE7E06"/>
    <w:rsid w:val="00BF0A3F"/>
    <w:rsid w:val="00BF2A04"/>
    <w:rsid w:val="00BF7A0A"/>
    <w:rsid w:val="00C006D0"/>
    <w:rsid w:val="00C008C1"/>
    <w:rsid w:val="00C00D65"/>
    <w:rsid w:val="00C03821"/>
    <w:rsid w:val="00C03ACA"/>
    <w:rsid w:val="00C04783"/>
    <w:rsid w:val="00C047E4"/>
    <w:rsid w:val="00C05CDC"/>
    <w:rsid w:val="00C07A2F"/>
    <w:rsid w:val="00C104A8"/>
    <w:rsid w:val="00C12F70"/>
    <w:rsid w:val="00C166C0"/>
    <w:rsid w:val="00C16DFF"/>
    <w:rsid w:val="00C17B79"/>
    <w:rsid w:val="00C21CC7"/>
    <w:rsid w:val="00C24683"/>
    <w:rsid w:val="00C2540F"/>
    <w:rsid w:val="00C254BE"/>
    <w:rsid w:val="00C268E7"/>
    <w:rsid w:val="00C3022A"/>
    <w:rsid w:val="00C302EE"/>
    <w:rsid w:val="00C303CA"/>
    <w:rsid w:val="00C30BBB"/>
    <w:rsid w:val="00C30CA5"/>
    <w:rsid w:val="00C310FC"/>
    <w:rsid w:val="00C31CF8"/>
    <w:rsid w:val="00C36D44"/>
    <w:rsid w:val="00C372F2"/>
    <w:rsid w:val="00C41377"/>
    <w:rsid w:val="00C448FD"/>
    <w:rsid w:val="00C44E8F"/>
    <w:rsid w:val="00C4526B"/>
    <w:rsid w:val="00C47BD1"/>
    <w:rsid w:val="00C5019C"/>
    <w:rsid w:val="00C50CCF"/>
    <w:rsid w:val="00C518DF"/>
    <w:rsid w:val="00C51E22"/>
    <w:rsid w:val="00C54ACD"/>
    <w:rsid w:val="00C56794"/>
    <w:rsid w:val="00C6098A"/>
    <w:rsid w:val="00C62998"/>
    <w:rsid w:val="00C63DBF"/>
    <w:rsid w:val="00C6498D"/>
    <w:rsid w:val="00C65758"/>
    <w:rsid w:val="00C70579"/>
    <w:rsid w:val="00C70684"/>
    <w:rsid w:val="00C71132"/>
    <w:rsid w:val="00C71764"/>
    <w:rsid w:val="00C71FF0"/>
    <w:rsid w:val="00C7245B"/>
    <w:rsid w:val="00C7310D"/>
    <w:rsid w:val="00C74068"/>
    <w:rsid w:val="00C752C1"/>
    <w:rsid w:val="00C760A4"/>
    <w:rsid w:val="00C76429"/>
    <w:rsid w:val="00C76536"/>
    <w:rsid w:val="00C767D9"/>
    <w:rsid w:val="00C80A8E"/>
    <w:rsid w:val="00C81A9B"/>
    <w:rsid w:val="00C81C6C"/>
    <w:rsid w:val="00C83552"/>
    <w:rsid w:val="00C8376B"/>
    <w:rsid w:val="00C83FF7"/>
    <w:rsid w:val="00C8707F"/>
    <w:rsid w:val="00C871E4"/>
    <w:rsid w:val="00C9032E"/>
    <w:rsid w:val="00C90EE8"/>
    <w:rsid w:val="00C92315"/>
    <w:rsid w:val="00C92427"/>
    <w:rsid w:val="00C930D1"/>
    <w:rsid w:val="00C953C2"/>
    <w:rsid w:val="00C9583C"/>
    <w:rsid w:val="00C9679C"/>
    <w:rsid w:val="00C96876"/>
    <w:rsid w:val="00C974F4"/>
    <w:rsid w:val="00CA0304"/>
    <w:rsid w:val="00CA0634"/>
    <w:rsid w:val="00CA1108"/>
    <w:rsid w:val="00CA64C0"/>
    <w:rsid w:val="00CA6B4F"/>
    <w:rsid w:val="00CA6DB2"/>
    <w:rsid w:val="00CA6DD8"/>
    <w:rsid w:val="00CB0EFF"/>
    <w:rsid w:val="00CB1190"/>
    <w:rsid w:val="00CB33C4"/>
    <w:rsid w:val="00CB35FE"/>
    <w:rsid w:val="00CB3BDD"/>
    <w:rsid w:val="00CB44B1"/>
    <w:rsid w:val="00CB4C34"/>
    <w:rsid w:val="00CB51E6"/>
    <w:rsid w:val="00CB532C"/>
    <w:rsid w:val="00CB565B"/>
    <w:rsid w:val="00CB5BD0"/>
    <w:rsid w:val="00CB68B5"/>
    <w:rsid w:val="00CB69F2"/>
    <w:rsid w:val="00CB6E89"/>
    <w:rsid w:val="00CB7B1D"/>
    <w:rsid w:val="00CC05F1"/>
    <w:rsid w:val="00CC1C01"/>
    <w:rsid w:val="00CC3E42"/>
    <w:rsid w:val="00CC4265"/>
    <w:rsid w:val="00CC517D"/>
    <w:rsid w:val="00CC5A57"/>
    <w:rsid w:val="00CC78F1"/>
    <w:rsid w:val="00CC7AEA"/>
    <w:rsid w:val="00CD003D"/>
    <w:rsid w:val="00CD0C5D"/>
    <w:rsid w:val="00CD1723"/>
    <w:rsid w:val="00CD22DA"/>
    <w:rsid w:val="00CD2749"/>
    <w:rsid w:val="00CD32B7"/>
    <w:rsid w:val="00CD45B0"/>
    <w:rsid w:val="00CD47B2"/>
    <w:rsid w:val="00CD62F4"/>
    <w:rsid w:val="00CD6BAA"/>
    <w:rsid w:val="00CD799D"/>
    <w:rsid w:val="00CE0E95"/>
    <w:rsid w:val="00CE12D6"/>
    <w:rsid w:val="00CE1E55"/>
    <w:rsid w:val="00CE2BB1"/>
    <w:rsid w:val="00CE3109"/>
    <w:rsid w:val="00CE325B"/>
    <w:rsid w:val="00CE34E8"/>
    <w:rsid w:val="00CE393C"/>
    <w:rsid w:val="00CE5A06"/>
    <w:rsid w:val="00CE5F93"/>
    <w:rsid w:val="00CE63A3"/>
    <w:rsid w:val="00CE668A"/>
    <w:rsid w:val="00CE71FB"/>
    <w:rsid w:val="00CF1836"/>
    <w:rsid w:val="00CF2212"/>
    <w:rsid w:val="00CF2275"/>
    <w:rsid w:val="00CF2B0A"/>
    <w:rsid w:val="00CF620D"/>
    <w:rsid w:val="00CF690C"/>
    <w:rsid w:val="00CF6C93"/>
    <w:rsid w:val="00D001A2"/>
    <w:rsid w:val="00D009B7"/>
    <w:rsid w:val="00D01467"/>
    <w:rsid w:val="00D0171C"/>
    <w:rsid w:val="00D01CDD"/>
    <w:rsid w:val="00D02BC6"/>
    <w:rsid w:val="00D05004"/>
    <w:rsid w:val="00D05AB8"/>
    <w:rsid w:val="00D0606E"/>
    <w:rsid w:val="00D06A9A"/>
    <w:rsid w:val="00D06EB7"/>
    <w:rsid w:val="00D06FAD"/>
    <w:rsid w:val="00D07C7A"/>
    <w:rsid w:val="00D113CA"/>
    <w:rsid w:val="00D11E60"/>
    <w:rsid w:val="00D13B69"/>
    <w:rsid w:val="00D13DDB"/>
    <w:rsid w:val="00D15055"/>
    <w:rsid w:val="00D1726B"/>
    <w:rsid w:val="00D2249E"/>
    <w:rsid w:val="00D22B7A"/>
    <w:rsid w:val="00D23316"/>
    <w:rsid w:val="00D23C73"/>
    <w:rsid w:val="00D25FF4"/>
    <w:rsid w:val="00D31256"/>
    <w:rsid w:val="00D31F4C"/>
    <w:rsid w:val="00D32022"/>
    <w:rsid w:val="00D32246"/>
    <w:rsid w:val="00D333BE"/>
    <w:rsid w:val="00D33F62"/>
    <w:rsid w:val="00D33F93"/>
    <w:rsid w:val="00D34FFB"/>
    <w:rsid w:val="00D364C6"/>
    <w:rsid w:val="00D3686C"/>
    <w:rsid w:val="00D37F0E"/>
    <w:rsid w:val="00D37F2D"/>
    <w:rsid w:val="00D4009F"/>
    <w:rsid w:val="00D407C8"/>
    <w:rsid w:val="00D408C2"/>
    <w:rsid w:val="00D41333"/>
    <w:rsid w:val="00D4192A"/>
    <w:rsid w:val="00D41A80"/>
    <w:rsid w:val="00D41EB2"/>
    <w:rsid w:val="00D438A4"/>
    <w:rsid w:val="00D44384"/>
    <w:rsid w:val="00D44C41"/>
    <w:rsid w:val="00D4587E"/>
    <w:rsid w:val="00D4593A"/>
    <w:rsid w:val="00D467C3"/>
    <w:rsid w:val="00D46BEC"/>
    <w:rsid w:val="00D521E3"/>
    <w:rsid w:val="00D526C4"/>
    <w:rsid w:val="00D533ED"/>
    <w:rsid w:val="00D537E2"/>
    <w:rsid w:val="00D53C07"/>
    <w:rsid w:val="00D572CF"/>
    <w:rsid w:val="00D61F92"/>
    <w:rsid w:val="00D65083"/>
    <w:rsid w:val="00D65831"/>
    <w:rsid w:val="00D660D2"/>
    <w:rsid w:val="00D6692D"/>
    <w:rsid w:val="00D66AD8"/>
    <w:rsid w:val="00D709F2"/>
    <w:rsid w:val="00D70ACB"/>
    <w:rsid w:val="00D7154D"/>
    <w:rsid w:val="00D71DCB"/>
    <w:rsid w:val="00D72B53"/>
    <w:rsid w:val="00D73ADB"/>
    <w:rsid w:val="00D74CAE"/>
    <w:rsid w:val="00D7525C"/>
    <w:rsid w:val="00D763AC"/>
    <w:rsid w:val="00D775E4"/>
    <w:rsid w:val="00D83477"/>
    <w:rsid w:val="00D84212"/>
    <w:rsid w:val="00D84AD6"/>
    <w:rsid w:val="00D85672"/>
    <w:rsid w:val="00D858A2"/>
    <w:rsid w:val="00D865C8"/>
    <w:rsid w:val="00D86D44"/>
    <w:rsid w:val="00D86EA2"/>
    <w:rsid w:val="00D870E1"/>
    <w:rsid w:val="00D91A59"/>
    <w:rsid w:val="00D91E13"/>
    <w:rsid w:val="00D91FB9"/>
    <w:rsid w:val="00D92A93"/>
    <w:rsid w:val="00D931C7"/>
    <w:rsid w:val="00D96288"/>
    <w:rsid w:val="00D965CB"/>
    <w:rsid w:val="00DA08AA"/>
    <w:rsid w:val="00DA0ED4"/>
    <w:rsid w:val="00DA16AE"/>
    <w:rsid w:val="00DA1BF7"/>
    <w:rsid w:val="00DA1D21"/>
    <w:rsid w:val="00DA5342"/>
    <w:rsid w:val="00DB15AB"/>
    <w:rsid w:val="00DB1884"/>
    <w:rsid w:val="00DB477E"/>
    <w:rsid w:val="00DB6AF6"/>
    <w:rsid w:val="00DC03F6"/>
    <w:rsid w:val="00DC05D8"/>
    <w:rsid w:val="00DC0AB9"/>
    <w:rsid w:val="00DC16B9"/>
    <w:rsid w:val="00DC1F42"/>
    <w:rsid w:val="00DC25D9"/>
    <w:rsid w:val="00DC37F6"/>
    <w:rsid w:val="00DC42B4"/>
    <w:rsid w:val="00DC66FE"/>
    <w:rsid w:val="00DC7EDC"/>
    <w:rsid w:val="00DC7FD9"/>
    <w:rsid w:val="00DD01F8"/>
    <w:rsid w:val="00DD0E82"/>
    <w:rsid w:val="00DD27A4"/>
    <w:rsid w:val="00DD31AC"/>
    <w:rsid w:val="00DD388A"/>
    <w:rsid w:val="00DD442F"/>
    <w:rsid w:val="00DD531A"/>
    <w:rsid w:val="00DD536E"/>
    <w:rsid w:val="00DD6050"/>
    <w:rsid w:val="00DD69CD"/>
    <w:rsid w:val="00DD6E9B"/>
    <w:rsid w:val="00DD730C"/>
    <w:rsid w:val="00DD75E6"/>
    <w:rsid w:val="00DD7DDB"/>
    <w:rsid w:val="00DE2C6C"/>
    <w:rsid w:val="00DE3289"/>
    <w:rsid w:val="00DE352D"/>
    <w:rsid w:val="00DE3E3F"/>
    <w:rsid w:val="00DE440A"/>
    <w:rsid w:val="00DE4EAF"/>
    <w:rsid w:val="00DE6FE8"/>
    <w:rsid w:val="00DF310E"/>
    <w:rsid w:val="00DF444C"/>
    <w:rsid w:val="00DF48AF"/>
    <w:rsid w:val="00E00EAA"/>
    <w:rsid w:val="00E01287"/>
    <w:rsid w:val="00E0274A"/>
    <w:rsid w:val="00E0327D"/>
    <w:rsid w:val="00E04003"/>
    <w:rsid w:val="00E044C7"/>
    <w:rsid w:val="00E0484C"/>
    <w:rsid w:val="00E051E9"/>
    <w:rsid w:val="00E05D41"/>
    <w:rsid w:val="00E06996"/>
    <w:rsid w:val="00E06B74"/>
    <w:rsid w:val="00E10C12"/>
    <w:rsid w:val="00E11A65"/>
    <w:rsid w:val="00E137B9"/>
    <w:rsid w:val="00E13A48"/>
    <w:rsid w:val="00E1475E"/>
    <w:rsid w:val="00E17704"/>
    <w:rsid w:val="00E20B22"/>
    <w:rsid w:val="00E21635"/>
    <w:rsid w:val="00E234B3"/>
    <w:rsid w:val="00E30438"/>
    <w:rsid w:val="00E3048B"/>
    <w:rsid w:val="00E309C8"/>
    <w:rsid w:val="00E30F67"/>
    <w:rsid w:val="00E31846"/>
    <w:rsid w:val="00E31E0C"/>
    <w:rsid w:val="00E320DD"/>
    <w:rsid w:val="00E32538"/>
    <w:rsid w:val="00E33E7A"/>
    <w:rsid w:val="00E35957"/>
    <w:rsid w:val="00E37A9D"/>
    <w:rsid w:val="00E420A7"/>
    <w:rsid w:val="00E4213F"/>
    <w:rsid w:val="00E4544B"/>
    <w:rsid w:val="00E4580F"/>
    <w:rsid w:val="00E47555"/>
    <w:rsid w:val="00E52217"/>
    <w:rsid w:val="00E53142"/>
    <w:rsid w:val="00E546AB"/>
    <w:rsid w:val="00E5613A"/>
    <w:rsid w:val="00E56194"/>
    <w:rsid w:val="00E56826"/>
    <w:rsid w:val="00E56CCE"/>
    <w:rsid w:val="00E57687"/>
    <w:rsid w:val="00E60A69"/>
    <w:rsid w:val="00E638C0"/>
    <w:rsid w:val="00E6418F"/>
    <w:rsid w:val="00E641E2"/>
    <w:rsid w:val="00E646DA"/>
    <w:rsid w:val="00E65836"/>
    <w:rsid w:val="00E66347"/>
    <w:rsid w:val="00E66B78"/>
    <w:rsid w:val="00E67390"/>
    <w:rsid w:val="00E67C42"/>
    <w:rsid w:val="00E67F3C"/>
    <w:rsid w:val="00E72AEE"/>
    <w:rsid w:val="00E72E95"/>
    <w:rsid w:val="00E73BC1"/>
    <w:rsid w:val="00E7545F"/>
    <w:rsid w:val="00E76597"/>
    <w:rsid w:val="00E77D7F"/>
    <w:rsid w:val="00E8034C"/>
    <w:rsid w:val="00E820C8"/>
    <w:rsid w:val="00E828BA"/>
    <w:rsid w:val="00E8475F"/>
    <w:rsid w:val="00E85CF5"/>
    <w:rsid w:val="00E868FF"/>
    <w:rsid w:val="00E86FC1"/>
    <w:rsid w:val="00E8727F"/>
    <w:rsid w:val="00E8734B"/>
    <w:rsid w:val="00E92086"/>
    <w:rsid w:val="00E92A45"/>
    <w:rsid w:val="00E93AB8"/>
    <w:rsid w:val="00E951B9"/>
    <w:rsid w:val="00E97D6E"/>
    <w:rsid w:val="00EA0134"/>
    <w:rsid w:val="00EA0433"/>
    <w:rsid w:val="00EA21E3"/>
    <w:rsid w:val="00EA4347"/>
    <w:rsid w:val="00EB0CDD"/>
    <w:rsid w:val="00EB1176"/>
    <w:rsid w:val="00EB1A47"/>
    <w:rsid w:val="00EB2DED"/>
    <w:rsid w:val="00EB4905"/>
    <w:rsid w:val="00EB79A3"/>
    <w:rsid w:val="00EC065E"/>
    <w:rsid w:val="00EC1F8B"/>
    <w:rsid w:val="00EC209C"/>
    <w:rsid w:val="00EC22AB"/>
    <w:rsid w:val="00EC24DB"/>
    <w:rsid w:val="00EC2C7E"/>
    <w:rsid w:val="00EC3763"/>
    <w:rsid w:val="00EC3BBF"/>
    <w:rsid w:val="00EC718A"/>
    <w:rsid w:val="00ED0867"/>
    <w:rsid w:val="00ED0B71"/>
    <w:rsid w:val="00ED1900"/>
    <w:rsid w:val="00ED1B8F"/>
    <w:rsid w:val="00ED3422"/>
    <w:rsid w:val="00ED3DE7"/>
    <w:rsid w:val="00ED4728"/>
    <w:rsid w:val="00ED6842"/>
    <w:rsid w:val="00ED7573"/>
    <w:rsid w:val="00EE016B"/>
    <w:rsid w:val="00EE1BBC"/>
    <w:rsid w:val="00EE375E"/>
    <w:rsid w:val="00EE3800"/>
    <w:rsid w:val="00EE3B9E"/>
    <w:rsid w:val="00EE4943"/>
    <w:rsid w:val="00EE6B95"/>
    <w:rsid w:val="00EF0091"/>
    <w:rsid w:val="00EF1655"/>
    <w:rsid w:val="00EF1EE2"/>
    <w:rsid w:val="00EF3CDD"/>
    <w:rsid w:val="00EF3D67"/>
    <w:rsid w:val="00EF3F15"/>
    <w:rsid w:val="00EF4A37"/>
    <w:rsid w:val="00EF6563"/>
    <w:rsid w:val="00EF68FC"/>
    <w:rsid w:val="00F021C9"/>
    <w:rsid w:val="00F029D4"/>
    <w:rsid w:val="00F05FD0"/>
    <w:rsid w:val="00F0653C"/>
    <w:rsid w:val="00F06E28"/>
    <w:rsid w:val="00F10090"/>
    <w:rsid w:val="00F10BFB"/>
    <w:rsid w:val="00F11E5B"/>
    <w:rsid w:val="00F1272A"/>
    <w:rsid w:val="00F13218"/>
    <w:rsid w:val="00F13A1E"/>
    <w:rsid w:val="00F15987"/>
    <w:rsid w:val="00F15E01"/>
    <w:rsid w:val="00F206F4"/>
    <w:rsid w:val="00F20F70"/>
    <w:rsid w:val="00F21857"/>
    <w:rsid w:val="00F21B96"/>
    <w:rsid w:val="00F2238D"/>
    <w:rsid w:val="00F23770"/>
    <w:rsid w:val="00F23A0C"/>
    <w:rsid w:val="00F23E1A"/>
    <w:rsid w:val="00F24185"/>
    <w:rsid w:val="00F24CFB"/>
    <w:rsid w:val="00F2612E"/>
    <w:rsid w:val="00F31A74"/>
    <w:rsid w:val="00F3301B"/>
    <w:rsid w:val="00F33F6B"/>
    <w:rsid w:val="00F3514E"/>
    <w:rsid w:val="00F37994"/>
    <w:rsid w:val="00F40472"/>
    <w:rsid w:val="00F40D0E"/>
    <w:rsid w:val="00F42271"/>
    <w:rsid w:val="00F42C19"/>
    <w:rsid w:val="00F433B2"/>
    <w:rsid w:val="00F45395"/>
    <w:rsid w:val="00F46465"/>
    <w:rsid w:val="00F46826"/>
    <w:rsid w:val="00F468BE"/>
    <w:rsid w:val="00F47C67"/>
    <w:rsid w:val="00F50DA7"/>
    <w:rsid w:val="00F51F6B"/>
    <w:rsid w:val="00F55068"/>
    <w:rsid w:val="00F553EE"/>
    <w:rsid w:val="00F57F27"/>
    <w:rsid w:val="00F62F8D"/>
    <w:rsid w:val="00F62FC4"/>
    <w:rsid w:val="00F63611"/>
    <w:rsid w:val="00F640C0"/>
    <w:rsid w:val="00F65DA6"/>
    <w:rsid w:val="00F67AF3"/>
    <w:rsid w:val="00F70388"/>
    <w:rsid w:val="00F7091E"/>
    <w:rsid w:val="00F70EEA"/>
    <w:rsid w:val="00F72CAA"/>
    <w:rsid w:val="00F737AD"/>
    <w:rsid w:val="00F73E64"/>
    <w:rsid w:val="00F74640"/>
    <w:rsid w:val="00F800A6"/>
    <w:rsid w:val="00F8074D"/>
    <w:rsid w:val="00F82EF5"/>
    <w:rsid w:val="00F8325B"/>
    <w:rsid w:val="00F83A3E"/>
    <w:rsid w:val="00F84645"/>
    <w:rsid w:val="00F853B4"/>
    <w:rsid w:val="00F8703E"/>
    <w:rsid w:val="00F87F16"/>
    <w:rsid w:val="00F90CC4"/>
    <w:rsid w:val="00F911E6"/>
    <w:rsid w:val="00F9184A"/>
    <w:rsid w:val="00F9587D"/>
    <w:rsid w:val="00F95E87"/>
    <w:rsid w:val="00F96186"/>
    <w:rsid w:val="00F97C88"/>
    <w:rsid w:val="00FA3651"/>
    <w:rsid w:val="00FA3AF3"/>
    <w:rsid w:val="00FA52A8"/>
    <w:rsid w:val="00FA690D"/>
    <w:rsid w:val="00FA6CD2"/>
    <w:rsid w:val="00FA702E"/>
    <w:rsid w:val="00FB1663"/>
    <w:rsid w:val="00FB1BA4"/>
    <w:rsid w:val="00FB24AD"/>
    <w:rsid w:val="00FB4559"/>
    <w:rsid w:val="00FB4A2D"/>
    <w:rsid w:val="00FB535D"/>
    <w:rsid w:val="00FB5F33"/>
    <w:rsid w:val="00FB7C70"/>
    <w:rsid w:val="00FB7C87"/>
    <w:rsid w:val="00FC0E56"/>
    <w:rsid w:val="00FC0F52"/>
    <w:rsid w:val="00FC140B"/>
    <w:rsid w:val="00FC1744"/>
    <w:rsid w:val="00FC1853"/>
    <w:rsid w:val="00FC2D5E"/>
    <w:rsid w:val="00FC3121"/>
    <w:rsid w:val="00FC3286"/>
    <w:rsid w:val="00FC366B"/>
    <w:rsid w:val="00FC3937"/>
    <w:rsid w:val="00FC44FC"/>
    <w:rsid w:val="00FC455C"/>
    <w:rsid w:val="00FC4ECD"/>
    <w:rsid w:val="00FC4F00"/>
    <w:rsid w:val="00FC529F"/>
    <w:rsid w:val="00FC59C3"/>
    <w:rsid w:val="00FC5BCA"/>
    <w:rsid w:val="00FC5FBA"/>
    <w:rsid w:val="00FD10F4"/>
    <w:rsid w:val="00FD1D6E"/>
    <w:rsid w:val="00FD25F5"/>
    <w:rsid w:val="00FD2760"/>
    <w:rsid w:val="00FD2F55"/>
    <w:rsid w:val="00FD33F8"/>
    <w:rsid w:val="00FD3BA9"/>
    <w:rsid w:val="00FD3DD6"/>
    <w:rsid w:val="00FD7ED4"/>
    <w:rsid w:val="00FE0153"/>
    <w:rsid w:val="00FE0AB9"/>
    <w:rsid w:val="00FE259E"/>
    <w:rsid w:val="00FE2BA8"/>
    <w:rsid w:val="00FE3095"/>
    <w:rsid w:val="00FE4376"/>
    <w:rsid w:val="00FE466C"/>
    <w:rsid w:val="00FE5B91"/>
    <w:rsid w:val="00FE64BD"/>
    <w:rsid w:val="00FF25FF"/>
    <w:rsid w:val="00FF29FE"/>
    <w:rsid w:val="00FF5AA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ABA22"/>
  <w15:docId w15:val="{016EB155-B317-4287-9B51-CE6AF70D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1645A9"/>
    <w:pPr>
      <w:spacing w:line="280" w:lineRule="exact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5A9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45A9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1645A9"/>
    <w:pPr>
      <w:keepNext/>
      <w:tabs>
        <w:tab w:val="right" w:pos="7937"/>
      </w:tabs>
      <w:spacing w:after="120"/>
      <w:outlineLvl w:val="2"/>
    </w:pPr>
    <w:rPr>
      <w:rFonts w:eastAsia="Times New Roman"/>
      <w:b/>
      <w:bCs/>
      <w:sz w:val="28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645A9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4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45A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1645A9"/>
    <w:rPr>
      <w:rFonts w:eastAsia="Times New Roman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5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A9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1645A9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5A9"/>
    <w:rPr>
      <w:rFonts w:eastAsia="Times New Roman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uiPriority w:val="10"/>
    <w:rsid w:val="001645A9"/>
    <w:pPr>
      <w:numPr>
        <w:numId w:val="43"/>
      </w:numPr>
      <w:tabs>
        <w:tab w:val="left" w:pos="567"/>
      </w:tabs>
      <w:spacing w:line="240" w:lineRule="auto"/>
    </w:pPr>
    <w:rPr>
      <w:szCs w:val="20"/>
    </w:rPr>
  </w:style>
  <w:style w:type="paragraph" w:customStyle="1" w:styleId="CfEBullet">
    <w:name w:val="CfE Bullet"/>
    <w:basedOn w:val="Normal"/>
    <w:semiHidden/>
    <w:rsid w:val="001645A9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45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A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A9"/>
    <w:rPr>
      <w:rFonts w:eastAsia="Times New Roman"/>
      <w:b/>
      <w:bCs/>
      <w:lang w:eastAsia="en-US"/>
    </w:rPr>
  </w:style>
  <w:style w:type="paragraph" w:customStyle="1" w:styleId="Default">
    <w:name w:val="Default"/>
    <w:rsid w:val="001645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45A9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1645A9"/>
    <w:rPr>
      <w:rFonts w:eastAsia="Times New Roman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645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5A9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65368E"/>
    <w:pPr>
      <w:spacing w:line="28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45A9"/>
    <w:rPr>
      <w:rFonts w:eastAsia="Times New Roman"/>
      <w:b/>
      <w:bCs/>
      <w:kern w:val="32"/>
      <w:sz w:val="48"/>
      <w:szCs w:val="40"/>
      <w:lang w:eastAsia="en-US"/>
    </w:rPr>
  </w:style>
  <w:style w:type="paragraph" w:customStyle="1" w:styleId="Heading1outdent">
    <w:name w:val="Heading 1 outdent"/>
    <w:basedOn w:val="Heading1"/>
    <w:semiHidden/>
    <w:qFormat/>
    <w:rsid w:val="001645A9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1645A9"/>
    <w:pPr>
      <w:ind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1645A9"/>
    <w:rPr>
      <w:rFonts w:eastAsia="Times New Roman"/>
      <w:b/>
      <w:bCs/>
      <w:sz w:val="28"/>
      <w:szCs w:val="36"/>
      <w:lang w:eastAsia="en-US"/>
    </w:rPr>
  </w:style>
  <w:style w:type="paragraph" w:customStyle="1" w:styleId="Heading3outdent">
    <w:name w:val="Heading 3 outdent"/>
    <w:basedOn w:val="Heading3"/>
    <w:semiHidden/>
    <w:qFormat/>
    <w:rsid w:val="001645A9"/>
    <w:pPr>
      <w:ind w:hanging="85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645A9"/>
    <w:rPr>
      <w:rFonts w:eastAsia="Times New Roman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1645A9"/>
    <w:pPr>
      <w:ind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645A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5A9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645A9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1645A9"/>
    <w:rPr>
      <w:i/>
    </w:rPr>
  </w:style>
  <w:style w:type="paragraph" w:styleId="ListBullet2">
    <w:name w:val="List Bullet 2"/>
    <w:basedOn w:val="Normal"/>
    <w:autoRedefine/>
    <w:uiPriority w:val="99"/>
    <w:semiHidden/>
    <w:rsid w:val="001645A9"/>
    <w:pPr>
      <w:numPr>
        <w:numId w:val="45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1645A9"/>
    <w:pPr>
      <w:numPr>
        <w:numId w:val="46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1645A9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1645A9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45A9"/>
    <w:rPr>
      <w:rFonts w:ascii="Times New Roman" w:eastAsia="Times New Roman" w:hAnsi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1645A9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1645A9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1645A9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1645A9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1645A9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645A9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45A9"/>
    <w:rPr>
      <w:rFonts w:eastAsia="Times New Roman"/>
      <w:b/>
      <w:bCs/>
      <w:kern w:val="28"/>
      <w:sz w:val="48"/>
      <w:szCs w:val="32"/>
      <w:lang w:eastAsia="en-US"/>
    </w:rPr>
  </w:style>
  <w:style w:type="paragraph" w:styleId="TOC1">
    <w:name w:val="toc 1"/>
    <w:basedOn w:val="Heading1"/>
    <w:next w:val="Normal"/>
    <w:uiPriority w:val="39"/>
    <w:rsid w:val="001645A9"/>
    <w:pPr>
      <w:tabs>
        <w:tab w:val="left" w:pos="567"/>
        <w:tab w:val="right" w:pos="7938"/>
      </w:tabs>
      <w:spacing w:before="240"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1645A9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1645A9"/>
    <w:pPr>
      <w:ind w:left="1418" w:hanging="851"/>
    </w:pPr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Standardtext">
    <w:name w:val="Standard text"/>
    <w:semiHidden/>
    <w:qFormat/>
    <w:rsid w:val="001645A9"/>
    <w:pPr>
      <w:spacing w:line="280" w:lineRule="exact"/>
    </w:pPr>
    <w:rPr>
      <w:rFonts w:eastAsia="Times New Roman"/>
      <w:color w:val="7030A0"/>
      <w:sz w:val="22"/>
      <w:szCs w:val="22"/>
      <w:lang w:eastAsia="en-US"/>
    </w:rPr>
  </w:style>
  <w:style w:type="paragraph" w:customStyle="1" w:styleId="Title3">
    <w:name w:val="Title 3"/>
    <w:basedOn w:val="Heading3"/>
    <w:semiHidden/>
    <w:qFormat/>
    <w:rsid w:val="001645A9"/>
  </w:style>
  <w:style w:type="paragraph" w:customStyle="1" w:styleId="Title2">
    <w:name w:val="Title 2"/>
    <w:basedOn w:val="Heading2"/>
    <w:link w:val="Title2Char"/>
    <w:uiPriority w:val="8"/>
    <w:qFormat/>
    <w:rsid w:val="001645A9"/>
  </w:style>
  <w:style w:type="paragraph" w:customStyle="1" w:styleId="Bullet0">
    <w:name w:val="Bullet"/>
    <w:basedOn w:val="Normal"/>
    <w:link w:val="BulletChar0"/>
    <w:qFormat/>
    <w:rsid w:val="001645A9"/>
    <w:pPr>
      <w:numPr>
        <w:numId w:val="44"/>
      </w:numPr>
      <w:spacing w:after="60"/>
    </w:pPr>
  </w:style>
  <w:style w:type="character" w:customStyle="1" w:styleId="BulletChar0">
    <w:name w:val="Bullet Char"/>
    <w:basedOn w:val="DefaultParagraphFont"/>
    <w:link w:val="Bullet0"/>
    <w:rsid w:val="001645A9"/>
    <w:rPr>
      <w:rFonts w:eastAsia="Times New Roman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1645A9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1645A9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basedOn w:val="DefaultParagraphFont"/>
    <w:link w:val="bullet"/>
    <w:uiPriority w:val="10"/>
    <w:locked/>
    <w:rsid w:val="001645A9"/>
    <w:rPr>
      <w:rFonts w:eastAsia="Times New Roman"/>
      <w:sz w:val="2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1645A9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45A9"/>
    <w:rPr>
      <w:color w:val="808080"/>
    </w:rPr>
  </w:style>
  <w:style w:type="paragraph" w:customStyle="1" w:styleId="LearnerssectionHeading">
    <w:name w:val="Learners section_Heading"/>
    <w:basedOn w:val="Normal"/>
    <w:uiPriority w:val="8"/>
    <w:qFormat/>
    <w:rsid w:val="00251820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sectionBodytext">
    <w:name w:val="Learners section_Body text"/>
    <w:basedOn w:val="Normal"/>
    <w:uiPriority w:val="8"/>
    <w:qFormat/>
    <w:rsid w:val="00251820"/>
    <w:pPr>
      <w:spacing w:line="400" w:lineRule="exact"/>
    </w:pPr>
    <w:rPr>
      <w:rFonts w:ascii="Verdana" w:eastAsia="Calibri" w:hAnsi="Verdana"/>
      <w:sz w:val="32"/>
      <w:szCs w:val="28"/>
      <w:lang w:eastAsia="en-GB"/>
    </w:rPr>
  </w:style>
  <w:style w:type="paragraph" w:customStyle="1" w:styleId="LearnerssectionHandwriting">
    <w:name w:val="Learners section_Handwriting"/>
    <w:basedOn w:val="Normal"/>
    <w:uiPriority w:val="8"/>
    <w:qFormat/>
    <w:rsid w:val="00251820"/>
    <w:pPr>
      <w:spacing w:before="80" w:after="80" w:line="440" w:lineRule="exact"/>
    </w:pPr>
    <w:rPr>
      <w:rFonts w:ascii="Lucida Sans Unicode" w:eastAsia="Calibri" w:hAnsi="Lucida Sans Unicode" w:cs="Lucida Sans Unicode"/>
      <w:i/>
      <w:sz w:val="36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64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5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A9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45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A9"/>
    <w:rPr>
      <w:rFonts w:eastAsia="Times New Roman"/>
      <w:sz w:val="22"/>
      <w:szCs w:val="22"/>
      <w:lang w:eastAsia="en-US"/>
    </w:rPr>
  </w:style>
  <w:style w:type="paragraph" w:customStyle="1" w:styleId="TableText">
    <w:name w:val="Table Text"/>
    <w:basedOn w:val="Normal"/>
    <w:rsid w:val="001645A9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1645A9"/>
    <w:pPr>
      <w:jc w:val="center"/>
    </w:pPr>
    <w:rPr>
      <w:b/>
    </w:rPr>
  </w:style>
  <w:style w:type="character" w:customStyle="1" w:styleId="BlackText">
    <w:name w:val="Black Text"/>
    <w:uiPriority w:val="1"/>
    <w:qFormat/>
    <w:rsid w:val="00995D71"/>
    <w:rPr>
      <w:color w:val="auto"/>
    </w:rPr>
  </w:style>
  <w:style w:type="paragraph" w:customStyle="1" w:styleId="titlepage1">
    <w:name w:val="title page 1"/>
    <w:basedOn w:val="Heading1"/>
    <w:rsid w:val="001645A9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645A9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C8F0-AAA1-49BD-82B3-6E89103B2566}"/>
      </w:docPartPr>
      <w:docPartBody>
        <w:p w:rsidR="00B11864" w:rsidRDefault="00460356">
          <w:r w:rsidRPr="002E71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24"/>
    <w:rsid w:val="0011174D"/>
    <w:rsid w:val="00460356"/>
    <w:rsid w:val="004D3CC2"/>
    <w:rsid w:val="00607F24"/>
    <w:rsid w:val="00AF737C"/>
    <w:rsid w:val="00B11864"/>
    <w:rsid w:val="00E6403B"/>
    <w:rsid w:val="00EF0841"/>
    <w:rsid w:val="00F04301"/>
    <w:rsid w:val="00F547BE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356"/>
    <w:rPr>
      <w:color w:val="808080"/>
    </w:rPr>
  </w:style>
  <w:style w:type="paragraph" w:customStyle="1" w:styleId="57B5E43EAB6B4DA7BA5F2D9E9C8D54B9">
    <w:name w:val="57B5E43EAB6B4DA7BA5F2D9E9C8D54B9"/>
    <w:rsid w:val="00607F24"/>
  </w:style>
  <w:style w:type="paragraph" w:customStyle="1" w:styleId="37439D5D1E0D4E508973921CE2D494EF">
    <w:name w:val="37439D5D1E0D4E508973921CE2D494EF"/>
    <w:rsid w:val="00FE384D"/>
    <w:rPr>
      <w:lang w:eastAsia="en-GB"/>
    </w:rPr>
  </w:style>
  <w:style w:type="paragraph" w:customStyle="1" w:styleId="D9EF5877ED0041E0A969382A1EBB052C">
    <w:name w:val="D9EF5877ED0041E0A969382A1EBB052C"/>
    <w:rsid w:val="004D3CC2"/>
  </w:style>
  <w:style w:type="paragraph" w:customStyle="1" w:styleId="77E8A681DD624F428C9F02C97F9A693E">
    <w:name w:val="77E8A681DD624F428C9F02C97F9A693E"/>
    <w:rsid w:val="004D3CC2"/>
  </w:style>
  <w:style w:type="paragraph" w:customStyle="1" w:styleId="5BAD74DF3016492986D9AAEB97A94334">
    <w:name w:val="5BAD74DF3016492986D9AAEB97A94334"/>
    <w:rsid w:val="004D3CC2"/>
  </w:style>
  <w:style w:type="paragraph" w:customStyle="1" w:styleId="A8CEB32922114D45B08D6B7690772076">
    <w:name w:val="A8CEB32922114D45B08D6B7690772076"/>
    <w:rsid w:val="004D3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2019-04-25T23:00:00+00:00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Music</TermName>
          <TermId xmlns="http://schemas.microsoft.com/office/infopath/2007/PartnerControls">cb30b5c3-4062-4657-b91c-09db9320c10b</TermId>
        </TermInfo>
      </Terms>
    </bd571ca4b78a405c9511436f2b974e24>
    <TaxCatchAll xmlns="e33742ff-a71a-46d1-b3ba-61ae4a3d0bc5">
      <Value>32</Value>
      <Value>168</Value>
      <Value>83</Value>
      <Value>18</Value>
      <Value>20</Value>
      <Value>54</Value>
    </TaxCatchAll>
    <DocTitle xmlns="e33742ff-a71a-46d1-b3ba-61ae4a3d0bc5">Advanced Higher Music Review of Creative Process Template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7</TermName>
          <TermId xmlns="http://schemas.microsoft.com/office/infopath/2007/PartnerControls">db4554e9-7c66-4fa5-9832-693932ec2d38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Advanced Higher (new)</TermName>
          <TermId xmlns="http://schemas.microsoft.com/office/infopath/2007/PartnerControls">f98108e9-ea1d-47c9-9cf6-5467248ece50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Expressive arts</TermName>
          <TermId xmlns="http://schemas.microsoft.com/office/infopath/2007/PartnerControls">a29403f6-58a6-4a51-a109-c37e88554b6b</TermId>
        </TermInfo>
      </Terms>
    </k7186641760b42ea843762f8d380e524>
    <_dlc_DocId xmlns="e33742ff-a71a-46d1-b3ba-61ae4a3d0bc5">5ED4A3KFZREK-2057944398-17298</_dlc_DocId>
    <_dlc_DocIdUrl xmlns="e33742ff-a71a-46d1-b3ba-61ae4a3d0bc5">
      <Url>https://sqanow.sharepoint.com/sites/dc-cfe/_layouts/15/DocIdRedir.aspx?ID=5ED4A3KFZREK-2057944398-17298</Url>
      <Description>5ED4A3KFZREK-2057944398-17298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f56aa5cfe4f640a01efb3bb3ab3d1750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bfb00f30b3107f9bfbccee8d06d3a59b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8ABC-51D5-4BC8-95FE-8E88303925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DBB1F7-D09E-4516-AD65-907947FD50D7}">
  <ds:schemaRefs>
    <ds:schemaRef ds:uri="http://schemas.microsoft.com/office/2006/metadata/properties"/>
    <ds:schemaRef ds:uri="http://schemas.microsoft.com/office/infopath/2007/PartnerControls"/>
    <ds:schemaRef ds:uri="4e07b53b-38c0-405d-b589-a04bb274cbb2"/>
    <ds:schemaRef ds:uri="e33742ff-a71a-46d1-b3ba-61ae4a3d0bc5"/>
  </ds:schemaRefs>
</ds:datastoreItem>
</file>

<file path=customXml/itemProps3.xml><?xml version="1.0" encoding="utf-8"?>
<ds:datastoreItem xmlns:ds="http://schemas.openxmlformats.org/officeDocument/2006/customXml" ds:itemID="{8D1FF49D-D8EF-4FF2-8432-666E5767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61779-B03F-48B5-9C45-56F00F0F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b53b-38c0-405d-b589-a04bb274cbb2"/>
    <ds:schemaRef ds:uri="e33742ff-a71a-46d1-b3ba-61ae4a3d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E1A242-75B5-48FB-8772-CCF3165C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5E777233</Template>
  <TotalTime>1</TotalTime>
  <Pages>1</Pages>
  <Words>59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Music Review of Creative Process Template</vt:lpstr>
    </vt:vector>
  </TitlesOfParts>
  <Company>LT4743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Music Review of Creative Process Template</dc:title>
  <dc:creator>mill9772</dc:creator>
  <cp:lastModifiedBy>015LiLawson</cp:lastModifiedBy>
  <cp:revision>2</cp:revision>
  <cp:lastPrinted>2013-03-10T19:43:00Z</cp:lastPrinted>
  <dcterms:created xsi:type="dcterms:W3CDTF">2020-02-04T09:06:00Z</dcterms:created>
  <dcterms:modified xsi:type="dcterms:W3CDTF">2020-02-04T09:06:00Z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099c90aa-971f-4b3f-8835-1448581fd5cb</vt:lpwstr>
  </property>
  <property fmtid="{D5CDD505-2E9C-101B-9397-08002B2CF9AE}" pid="4" name="SQACurriculumAreas">
    <vt:lpwstr>18;#Expressive arts|a29403f6-58a6-4a51-a109-c37e88554b6b</vt:lpwstr>
  </property>
  <property fmtid="{D5CDD505-2E9C-101B-9397-08002B2CF9AE}" pid="5" name="SQASCQF">
    <vt:lpwstr>32;#Level 7|db4554e9-7c66-4fa5-9832-693932ec2d38</vt:lpwstr>
  </property>
  <property fmtid="{D5CDD505-2E9C-101B-9397-08002B2CF9AE}" pid="6" name="SQAQualificationLevel">
    <vt:lpwstr>168;#Advanced Higher (new)|f98108e9-ea1d-47c9-9cf6-5467248ece50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54;#Music|cb30b5c3-4062-4657-b91c-09db9320c10b</vt:lpwstr>
  </property>
</Properties>
</file>